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95" w:rsidRPr="001F4DFD" w:rsidRDefault="004F12F1" w:rsidP="001F4DFD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</w:pPr>
      <w:r w:rsidRPr="001F4DFD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威海市水务集团有限公司</w:t>
      </w:r>
    </w:p>
    <w:p w:rsidR="00D61A95" w:rsidRPr="001F4DFD" w:rsidRDefault="004F12F1" w:rsidP="001F4DFD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</w:pPr>
      <w:r w:rsidRPr="001F4DFD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202</w:t>
      </w:r>
      <w:r w:rsidRPr="001F4DFD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2</w:t>
      </w:r>
      <w:r w:rsidRPr="001F4DFD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年</w:t>
      </w:r>
      <w:r w:rsidRPr="001F4DFD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第二季度</w:t>
      </w:r>
      <w:r w:rsidRPr="001F4DFD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度财务情况简报</w:t>
      </w:r>
    </w:p>
    <w:p w:rsidR="00D61A95" w:rsidRDefault="00D61A95" w:rsidP="001F4DF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D61A95" w:rsidRDefault="004F12F1" w:rsidP="001F4DFD">
      <w:pPr>
        <w:spacing w:line="600" w:lineRule="exact"/>
        <w:ind w:firstLineChars="200" w:firstLine="664"/>
        <w:jc w:val="left"/>
        <w:textAlignment w:val="top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截止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202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2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年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第二季度末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，公司合并范围经营情况和资产情况如下（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未经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审计）：</w:t>
      </w:r>
      <w:r>
        <w:rPr>
          <w:rFonts w:ascii="仿宋" w:eastAsia="仿宋" w:hAnsi="仿宋" w:cs="仿宋_GB2312" w:hint="eastAsia"/>
          <w:b/>
          <w:spacing w:val="6"/>
          <w:kern w:val="10"/>
          <w:sz w:val="32"/>
          <w:szCs w:val="32"/>
        </w:rPr>
        <w:t>营业收入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为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42581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b/>
          <w:spacing w:val="6"/>
          <w:kern w:val="10"/>
          <w:sz w:val="32"/>
          <w:szCs w:val="32"/>
        </w:rPr>
        <w:t>营业成本</w:t>
      </w:r>
      <w:r>
        <w:rPr>
          <w:rFonts w:ascii="仿宋_GB2312" w:eastAsia="仿宋_GB2312" w:hAnsi="仿宋_GB2312" w:cs="仿宋_GB2312" w:hint="eastAsia"/>
          <w:sz w:val="32"/>
          <w:szCs w:val="32"/>
        </w:rPr>
        <w:t>36862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b/>
          <w:spacing w:val="6"/>
          <w:kern w:val="10"/>
          <w:sz w:val="32"/>
          <w:szCs w:val="32"/>
        </w:rPr>
        <w:t>期间费用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8066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spacing w:val="6"/>
          <w:kern w:val="10"/>
          <w:sz w:val="32"/>
          <w:szCs w:val="32"/>
        </w:rPr>
        <w:t>净利润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1827</w:t>
      </w:r>
      <w:r>
        <w:rPr>
          <w:rFonts w:ascii="仿宋_GB2312" w:eastAsia="仿宋_GB2312" w:hAnsi="仿宋_GB2312" w:cs="仿宋_GB2312" w:hint="eastAsia"/>
          <w:spacing w:val="6"/>
          <w:kern w:val="10"/>
          <w:sz w:val="32"/>
          <w:szCs w:val="32"/>
        </w:rPr>
        <w:t>元</w:t>
      </w:r>
      <w:r>
        <w:rPr>
          <w:rFonts w:ascii="仿宋" w:eastAsia="仿宋" w:hAnsi="仿宋" w:cs="仿宋_GB2312" w:hint="eastAsia"/>
          <w:spacing w:val="6"/>
          <w:kern w:val="10"/>
          <w:sz w:val="32"/>
          <w:szCs w:val="32"/>
        </w:rPr>
        <w:t>；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资产总额</w:t>
      </w:r>
      <w:r>
        <w:rPr>
          <w:rFonts w:ascii="仿宋_GB2312" w:eastAsia="仿宋_GB2312" w:hAnsi="宋体" w:hint="eastAsia"/>
          <w:bCs/>
          <w:sz w:val="32"/>
          <w:szCs w:val="32"/>
        </w:rPr>
        <w:t>917354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负债总额</w:t>
      </w:r>
      <w:r>
        <w:rPr>
          <w:rFonts w:ascii="仿宋_GB2312" w:eastAsia="仿宋_GB2312" w:hAnsi="宋体" w:hint="eastAsia"/>
          <w:bCs/>
          <w:sz w:val="32"/>
          <w:szCs w:val="32"/>
        </w:rPr>
        <w:t>454505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所有者权益</w:t>
      </w:r>
      <w:r>
        <w:rPr>
          <w:rFonts w:ascii="仿宋_GB2312" w:eastAsia="仿宋_GB2312" w:hAnsi="宋体" w:hint="eastAsia"/>
          <w:bCs/>
          <w:sz w:val="32"/>
          <w:szCs w:val="32"/>
        </w:rPr>
        <w:t>462849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b/>
          <w:sz w:val="32"/>
          <w:szCs w:val="32"/>
        </w:rPr>
        <w:t>资产负债率</w:t>
      </w:r>
      <w:r>
        <w:rPr>
          <w:rFonts w:ascii="仿宋" w:eastAsia="仿宋" w:hAnsi="仿宋" w:cs="仿宋_GB2312" w:hint="eastAsia"/>
          <w:sz w:val="32"/>
          <w:szCs w:val="32"/>
        </w:rPr>
        <w:t>49.55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%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D61A95" w:rsidRDefault="00D61A95" w:rsidP="001F4DFD">
      <w:pPr>
        <w:spacing w:line="600" w:lineRule="exact"/>
        <w:ind w:firstLineChars="200" w:firstLine="420"/>
        <w:jc w:val="left"/>
        <w:textAlignment w:val="top"/>
        <w:rPr>
          <w:rFonts w:ascii="仿宋" w:eastAsia="仿宋" w:hAnsi="仿宋"/>
        </w:rPr>
      </w:pPr>
    </w:p>
    <w:p w:rsidR="00D61A95" w:rsidRDefault="00D61A95" w:rsidP="001F4DFD">
      <w:pPr>
        <w:spacing w:line="600" w:lineRule="exact"/>
        <w:ind w:firstLineChars="200" w:firstLine="640"/>
        <w:textAlignment w:val="top"/>
        <w:rPr>
          <w:rFonts w:ascii="仿宋_GB2312" w:eastAsia="仿宋_GB2312" w:hAnsi="仿宋_GB2312" w:cs="仿宋_GB2312"/>
          <w:sz w:val="32"/>
          <w:szCs w:val="32"/>
        </w:rPr>
      </w:pPr>
    </w:p>
    <w:p w:rsidR="00D61A95" w:rsidRDefault="00D61A95" w:rsidP="001F4DFD">
      <w:pPr>
        <w:spacing w:line="600" w:lineRule="exact"/>
        <w:ind w:firstLineChars="1350" w:firstLine="4320"/>
        <w:jc w:val="right"/>
        <w:textAlignment w:val="top"/>
        <w:rPr>
          <w:rFonts w:ascii="华文仿宋" w:eastAsia="华文仿宋" w:hAnsi="华文仿宋"/>
          <w:sz w:val="32"/>
          <w:szCs w:val="32"/>
        </w:rPr>
      </w:pPr>
    </w:p>
    <w:sectPr w:rsidR="00D61A95" w:rsidSect="00D61A95">
      <w:footerReference w:type="default" r:id="rId8"/>
      <w:pgSz w:w="11906" w:h="16838"/>
      <w:pgMar w:top="1701" w:right="1474" w:bottom="1588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2F1" w:rsidRDefault="004F12F1" w:rsidP="00D61A95">
      <w:r>
        <w:separator/>
      </w:r>
    </w:p>
  </w:endnote>
  <w:endnote w:type="continuationSeparator" w:id="1">
    <w:p w:rsidR="004F12F1" w:rsidRDefault="004F12F1" w:rsidP="00D6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95" w:rsidRDefault="00D61A95">
    <w:pPr>
      <w:pStyle w:val="a7"/>
      <w:ind w:right="360"/>
      <w:jc w:val="center"/>
      <w:rPr>
        <w:sz w:val="22"/>
        <w:szCs w:val="22"/>
      </w:rPr>
    </w:pPr>
    <w:r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5" o:sp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D61A95" w:rsidRDefault="00D61A95">
                <w:pPr>
                  <w:pStyle w:val="a7"/>
                  <w:rPr>
                    <w:rStyle w:val="ab"/>
                    <w:sz w:val="22"/>
                    <w:szCs w:val="22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4F12F1">
                  <w:rPr>
                    <w:rStyle w:val="ab"/>
                    <w:sz w:val="20"/>
                    <w:szCs w:val="20"/>
                  </w:rPr>
                  <w:instrText xml:space="preserve">PAGE 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1F4DFD">
                  <w:rPr>
                    <w:rStyle w:val="ab"/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2F1" w:rsidRDefault="004F12F1" w:rsidP="00D61A95">
      <w:r>
        <w:separator/>
      </w:r>
    </w:p>
  </w:footnote>
  <w:footnote w:type="continuationSeparator" w:id="1">
    <w:p w:rsidR="004F12F1" w:rsidRDefault="004F12F1" w:rsidP="00D61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VhNDgzZDUxZjg0MWExNmNjZmMwODQ2N2E3MTk4MzIifQ=="/>
  </w:docVars>
  <w:rsids>
    <w:rsidRoot w:val="00EB4E2E"/>
    <w:rsid w:val="000000B5"/>
    <w:rsid w:val="00000121"/>
    <w:rsid w:val="000008E7"/>
    <w:rsid w:val="00000CE8"/>
    <w:rsid w:val="00001673"/>
    <w:rsid w:val="0000189D"/>
    <w:rsid w:val="000018EF"/>
    <w:rsid w:val="000018FA"/>
    <w:rsid w:val="00001ED7"/>
    <w:rsid w:val="00002A04"/>
    <w:rsid w:val="00002EE5"/>
    <w:rsid w:val="000032A6"/>
    <w:rsid w:val="00003FC9"/>
    <w:rsid w:val="0000418F"/>
    <w:rsid w:val="000041A0"/>
    <w:rsid w:val="00005299"/>
    <w:rsid w:val="00005A76"/>
    <w:rsid w:val="000066E8"/>
    <w:rsid w:val="00006F29"/>
    <w:rsid w:val="0000735B"/>
    <w:rsid w:val="00007E05"/>
    <w:rsid w:val="00010234"/>
    <w:rsid w:val="00010AFF"/>
    <w:rsid w:val="000118D0"/>
    <w:rsid w:val="00011AAB"/>
    <w:rsid w:val="00012165"/>
    <w:rsid w:val="000127A5"/>
    <w:rsid w:val="00012B90"/>
    <w:rsid w:val="000143F1"/>
    <w:rsid w:val="00014400"/>
    <w:rsid w:val="000144BF"/>
    <w:rsid w:val="000146AF"/>
    <w:rsid w:val="00015335"/>
    <w:rsid w:val="00015897"/>
    <w:rsid w:val="00015937"/>
    <w:rsid w:val="000159D6"/>
    <w:rsid w:val="00016761"/>
    <w:rsid w:val="000170C3"/>
    <w:rsid w:val="000201AB"/>
    <w:rsid w:val="000209A5"/>
    <w:rsid w:val="00021564"/>
    <w:rsid w:val="00021590"/>
    <w:rsid w:val="00021F19"/>
    <w:rsid w:val="00022DDF"/>
    <w:rsid w:val="000234DA"/>
    <w:rsid w:val="00023BE0"/>
    <w:rsid w:val="00024C30"/>
    <w:rsid w:val="000259A1"/>
    <w:rsid w:val="0002654F"/>
    <w:rsid w:val="000265CA"/>
    <w:rsid w:val="00026CC9"/>
    <w:rsid w:val="00027B37"/>
    <w:rsid w:val="00027BE4"/>
    <w:rsid w:val="00027D9D"/>
    <w:rsid w:val="00027F77"/>
    <w:rsid w:val="0003033E"/>
    <w:rsid w:val="00030377"/>
    <w:rsid w:val="00031AB8"/>
    <w:rsid w:val="00031D43"/>
    <w:rsid w:val="00032FC7"/>
    <w:rsid w:val="000336C3"/>
    <w:rsid w:val="000339AC"/>
    <w:rsid w:val="0003416F"/>
    <w:rsid w:val="000342D9"/>
    <w:rsid w:val="0003520C"/>
    <w:rsid w:val="000364D4"/>
    <w:rsid w:val="000368ED"/>
    <w:rsid w:val="00040300"/>
    <w:rsid w:val="000408AB"/>
    <w:rsid w:val="00040A10"/>
    <w:rsid w:val="000415D5"/>
    <w:rsid w:val="00041D54"/>
    <w:rsid w:val="00042B89"/>
    <w:rsid w:val="00042C51"/>
    <w:rsid w:val="00044947"/>
    <w:rsid w:val="00045C53"/>
    <w:rsid w:val="000460C2"/>
    <w:rsid w:val="0004652F"/>
    <w:rsid w:val="00046B2A"/>
    <w:rsid w:val="000507D9"/>
    <w:rsid w:val="00050B9B"/>
    <w:rsid w:val="00050C6F"/>
    <w:rsid w:val="000513D7"/>
    <w:rsid w:val="00051A9A"/>
    <w:rsid w:val="00051F64"/>
    <w:rsid w:val="00052A2A"/>
    <w:rsid w:val="00053242"/>
    <w:rsid w:val="00054224"/>
    <w:rsid w:val="00054741"/>
    <w:rsid w:val="000547F5"/>
    <w:rsid w:val="000548A6"/>
    <w:rsid w:val="00054AF9"/>
    <w:rsid w:val="00054C28"/>
    <w:rsid w:val="00054CE0"/>
    <w:rsid w:val="00054CFC"/>
    <w:rsid w:val="00055137"/>
    <w:rsid w:val="00055A7A"/>
    <w:rsid w:val="00055C97"/>
    <w:rsid w:val="00055FBF"/>
    <w:rsid w:val="000560D3"/>
    <w:rsid w:val="0005722B"/>
    <w:rsid w:val="00060B31"/>
    <w:rsid w:val="00060D4D"/>
    <w:rsid w:val="000618A4"/>
    <w:rsid w:val="00061A7F"/>
    <w:rsid w:val="00062779"/>
    <w:rsid w:val="00062A0F"/>
    <w:rsid w:val="00062D93"/>
    <w:rsid w:val="0006354E"/>
    <w:rsid w:val="000636F6"/>
    <w:rsid w:val="00063BC5"/>
    <w:rsid w:val="00064134"/>
    <w:rsid w:val="000648CB"/>
    <w:rsid w:val="00065164"/>
    <w:rsid w:val="00066BEC"/>
    <w:rsid w:val="00066DE4"/>
    <w:rsid w:val="000671C1"/>
    <w:rsid w:val="000673CD"/>
    <w:rsid w:val="000703DA"/>
    <w:rsid w:val="00070465"/>
    <w:rsid w:val="0007091B"/>
    <w:rsid w:val="00070CB0"/>
    <w:rsid w:val="000710AD"/>
    <w:rsid w:val="000720E8"/>
    <w:rsid w:val="00072B05"/>
    <w:rsid w:val="0007353A"/>
    <w:rsid w:val="0007395B"/>
    <w:rsid w:val="000739F6"/>
    <w:rsid w:val="00073B4B"/>
    <w:rsid w:val="00073C52"/>
    <w:rsid w:val="000741C5"/>
    <w:rsid w:val="000743E9"/>
    <w:rsid w:val="0007609E"/>
    <w:rsid w:val="000771ED"/>
    <w:rsid w:val="00077340"/>
    <w:rsid w:val="00077A45"/>
    <w:rsid w:val="00077DEC"/>
    <w:rsid w:val="00077F27"/>
    <w:rsid w:val="0008012C"/>
    <w:rsid w:val="0008042B"/>
    <w:rsid w:val="00080DBF"/>
    <w:rsid w:val="000815B9"/>
    <w:rsid w:val="00081BA5"/>
    <w:rsid w:val="0008276B"/>
    <w:rsid w:val="000832F7"/>
    <w:rsid w:val="000834A9"/>
    <w:rsid w:val="00084545"/>
    <w:rsid w:val="00084550"/>
    <w:rsid w:val="00084AED"/>
    <w:rsid w:val="00085B59"/>
    <w:rsid w:val="00085BAB"/>
    <w:rsid w:val="00086EB4"/>
    <w:rsid w:val="00086FFD"/>
    <w:rsid w:val="000902AC"/>
    <w:rsid w:val="000903ED"/>
    <w:rsid w:val="0009223F"/>
    <w:rsid w:val="0009285C"/>
    <w:rsid w:val="00092AA3"/>
    <w:rsid w:val="00092BC4"/>
    <w:rsid w:val="00092C6A"/>
    <w:rsid w:val="00092C8F"/>
    <w:rsid w:val="00092CE8"/>
    <w:rsid w:val="00092E4F"/>
    <w:rsid w:val="00093193"/>
    <w:rsid w:val="00093939"/>
    <w:rsid w:val="0009422F"/>
    <w:rsid w:val="00095786"/>
    <w:rsid w:val="0009581B"/>
    <w:rsid w:val="00095EC7"/>
    <w:rsid w:val="000974C5"/>
    <w:rsid w:val="00097C5B"/>
    <w:rsid w:val="00097CA9"/>
    <w:rsid w:val="000A020B"/>
    <w:rsid w:val="000A07F6"/>
    <w:rsid w:val="000A2887"/>
    <w:rsid w:val="000A2A79"/>
    <w:rsid w:val="000A380B"/>
    <w:rsid w:val="000A57B5"/>
    <w:rsid w:val="000A74EA"/>
    <w:rsid w:val="000A7571"/>
    <w:rsid w:val="000A7D33"/>
    <w:rsid w:val="000B0357"/>
    <w:rsid w:val="000B0BA2"/>
    <w:rsid w:val="000B0CF8"/>
    <w:rsid w:val="000B129D"/>
    <w:rsid w:val="000B13F1"/>
    <w:rsid w:val="000B1EC6"/>
    <w:rsid w:val="000B219B"/>
    <w:rsid w:val="000B2F51"/>
    <w:rsid w:val="000B3389"/>
    <w:rsid w:val="000B3A84"/>
    <w:rsid w:val="000B3AAF"/>
    <w:rsid w:val="000B4C95"/>
    <w:rsid w:val="000B4CDE"/>
    <w:rsid w:val="000B5764"/>
    <w:rsid w:val="000B59A0"/>
    <w:rsid w:val="000B5C90"/>
    <w:rsid w:val="000B6151"/>
    <w:rsid w:val="000B6A63"/>
    <w:rsid w:val="000B6E88"/>
    <w:rsid w:val="000B73DA"/>
    <w:rsid w:val="000B790F"/>
    <w:rsid w:val="000B7B21"/>
    <w:rsid w:val="000C0554"/>
    <w:rsid w:val="000C0E83"/>
    <w:rsid w:val="000C15EB"/>
    <w:rsid w:val="000C1D91"/>
    <w:rsid w:val="000C2697"/>
    <w:rsid w:val="000C35BB"/>
    <w:rsid w:val="000C39D2"/>
    <w:rsid w:val="000C3B6F"/>
    <w:rsid w:val="000C3C44"/>
    <w:rsid w:val="000C46FC"/>
    <w:rsid w:val="000C48FC"/>
    <w:rsid w:val="000C4A8E"/>
    <w:rsid w:val="000C4AAA"/>
    <w:rsid w:val="000C4B0F"/>
    <w:rsid w:val="000C4F43"/>
    <w:rsid w:val="000C5227"/>
    <w:rsid w:val="000C5AD3"/>
    <w:rsid w:val="000C60CD"/>
    <w:rsid w:val="000C643D"/>
    <w:rsid w:val="000C6772"/>
    <w:rsid w:val="000C7873"/>
    <w:rsid w:val="000D007F"/>
    <w:rsid w:val="000D02A6"/>
    <w:rsid w:val="000D23EB"/>
    <w:rsid w:val="000D2A08"/>
    <w:rsid w:val="000D39BF"/>
    <w:rsid w:val="000D3F8C"/>
    <w:rsid w:val="000D4629"/>
    <w:rsid w:val="000D478F"/>
    <w:rsid w:val="000D4C6C"/>
    <w:rsid w:val="000D4D9A"/>
    <w:rsid w:val="000D5215"/>
    <w:rsid w:val="000D5247"/>
    <w:rsid w:val="000D5A30"/>
    <w:rsid w:val="000D5B53"/>
    <w:rsid w:val="000D5DB2"/>
    <w:rsid w:val="000D6302"/>
    <w:rsid w:val="000D6C10"/>
    <w:rsid w:val="000D75B0"/>
    <w:rsid w:val="000D768F"/>
    <w:rsid w:val="000D7792"/>
    <w:rsid w:val="000E024F"/>
    <w:rsid w:val="000E0BD1"/>
    <w:rsid w:val="000E1B2E"/>
    <w:rsid w:val="000E1EB7"/>
    <w:rsid w:val="000E1F66"/>
    <w:rsid w:val="000E27E4"/>
    <w:rsid w:val="000E30B1"/>
    <w:rsid w:val="000E3335"/>
    <w:rsid w:val="000E3457"/>
    <w:rsid w:val="000E3ABB"/>
    <w:rsid w:val="000E46EF"/>
    <w:rsid w:val="000E517A"/>
    <w:rsid w:val="000E6578"/>
    <w:rsid w:val="000E6A13"/>
    <w:rsid w:val="000E74CD"/>
    <w:rsid w:val="000E7D26"/>
    <w:rsid w:val="000E7E71"/>
    <w:rsid w:val="000F0295"/>
    <w:rsid w:val="000F05E7"/>
    <w:rsid w:val="000F1273"/>
    <w:rsid w:val="000F13E9"/>
    <w:rsid w:val="000F162E"/>
    <w:rsid w:val="000F18C6"/>
    <w:rsid w:val="000F19CC"/>
    <w:rsid w:val="000F1A6C"/>
    <w:rsid w:val="000F1B0F"/>
    <w:rsid w:val="000F1B94"/>
    <w:rsid w:val="000F21D9"/>
    <w:rsid w:val="000F240C"/>
    <w:rsid w:val="000F263F"/>
    <w:rsid w:val="000F2985"/>
    <w:rsid w:val="000F2F2F"/>
    <w:rsid w:val="000F352E"/>
    <w:rsid w:val="000F3577"/>
    <w:rsid w:val="000F3F63"/>
    <w:rsid w:val="000F4551"/>
    <w:rsid w:val="000F55B9"/>
    <w:rsid w:val="000F58A7"/>
    <w:rsid w:val="000F5CAD"/>
    <w:rsid w:val="000F5E26"/>
    <w:rsid w:val="000F5F1D"/>
    <w:rsid w:val="000F6112"/>
    <w:rsid w:val="000F6C4F"/>
    <w:rsid w:val="000F6D4D"/>
    <w:rsid w:val="000F73D1"/>
    <w:rsid w:val="000F77B6"/>
    <w:rsid w:val="00100843"/>
    <w:rsid w:val="00100D2C"/>
    <w:rsid w:val="001018CE"/>
    <w:rsid w:val="001019BC"/>
    <w:rsid w:val="00101FF9"/>
    <w:rsid w:val="00102722"/>
    <w:rsid w:val="00102DD6"/>
    <w:rsid w:val="00102EC0"/>
    <w:rsid w:val="001048D8"/>
    <w:rsid w:val="00104BE9"/>
    <w:rsid w:val="001059F1"/>
    <w:rsid w:val="00106087"/>
    <w:rsid w:val="0010699F"/>
    <w:rsid w:val="0010789C"/>
    <w:rsid w:val="0010796C"/>
    <w:rsid w:val="00110341"/>
    <w:rsid w:val="0011088B"/>
    <w:rsid w:val="00111DE6"/>
    <w:rsid w:val="00111E2C"/>
    <w:rsid w:val="00111F30"/>
    <w:rsid w:val="0011270E"/>
    <w:rsid w:val="00112FDC"/>
    <w:rsid w:val="00113131"/>
    <w:rsid w:val="00114301"/>
    <w:rsid w:val="00114760"/>
    <w:rsid w:val="00114EEA"/>
    <w:rsid w:val="001150BC"/>
    <w:rsid w:val="00115123"/>
    <w:rsid w:val="0011514F"/>
    <w:rsid w:val="00115EE3"/>
    <w:rsid w:val="0011662D"/>
    <w:rsid w:val="001166EE"/>
    <w:rsid w:val="00116AA4"/>
    <w:rsid w:val="00116AB3"/>
    <w:rsid w:val="00116ECE"/>
    <w:rsid w:val="001170CF"/>
    <w:rsid w:val="00120204"/>
    <w:rsid w:val="00120245"/>
    <w:rsid w:val="00121CB3"/>
    <w:rsid w:val="001220E0"/>
    <w:rsid w:val="00122D28"/>
    <w:rsid w:val="00122E74"/>
    <w:rsid w:val="00123780"/>
    <w:rsid w:val="00123C36"/>
    <w:rsid w:val="001243AC"/>
    <w:rsid w:val="00124528"/>
    <w:rsid w:val="001247D0"/>
    <w:rsid w:val="001249BE"/>
    <w:rsid w:val="001271B4"/>
    <w:rsid w:val="00127451"/>
    <w:rsid w:val="001278ED"/>
    <w:rsid w:val="00127C24"/>
    <w:rsid w:val="0013067A"/>
    <w:rsid w:val="0013124D"/>
    <w:rsid w:val="0013176F"/>
    <w:rsid w:val="00131787"/>
    <w:rsid w:val="00131843"/>
    <w:rsid w:val="001318E8"/>
    <w:rsid w:val="0013193B"/>
    <w:rsid w:val="001328C3"/>
    <w:rsid w:val="00132CBE"/>
    <w:rsid w:val="00132D35"/>
    <w:rsid w:val="001353D1"/>
    <w:rsid w:val="00135793"/>
    <w:rsid w:val="00135D13"/>
    <w:rsid w:val="00136031"/>
    <w:rsid w:val="00136175"/>
    <w:rsid w:val="00136A1D"/>
    <w:rsid w:val="00136ED0"/>
    <w:rsid w:val="00137648"/>
    <w:rsid w:val="00137BFA"/>
    <w:rsid w:val="00141CE7"/>
    <w:rsid w:val="00141FD4"/>
    <w:rsid w:val="001422AE"/>
    <w:rsid w:val="0014231B"/>
    <w:rsid w:val="00142573"/>
    <w:rsid w:val="00142A98"/>
    <w:rsid w:val="00142DC6"/>
    <w:rsid w:val="001435D1"/>
    <w:rsid w:val="001438F4"/>
    <w:rsid w:val="00143940"/>
    <w:rsid w:val="00143ECA"/>
    <w:rsid w:val="001458F2"/>
    <w:rsid w:val="00145A81"/>
    <w:rsid w:val="00145E40"/>
    <w:rsid w:val="00146196"/>
    <w:rsid w:val="00146993"/>
    <w:rsid w:val="00146B25"/>
    <w:rsid w:val="00146B8A"/>
    <w:rsid w:val="00146BD0"/>
    <w:rsid w:val="00146C75"/>
    <w:rsid w:val="0014785A"/>
    <w:rsid w:val="00150DE0"/>
    <w:rsid w:val="00151280"/>
    <w:rsid w:val="001518E7"/>
    <w:rsid w:val="0015194B"/>
    <w:rsid w:val="00151FA4"/>
    <w:rsid w:val="00152415"/>
    <w:rsid w:val="00152696"/>
    <w:rsid w:val="00153131"/>
    <w:rsid w:val="001535D2"/>
    <w:rsid w:val="00153C0F"/>
    <w:rsid w:val="00153E90"/>
    <w:rsid w:val="00154002"/>
    <w:rsid w:val="00154918"/>
    <w:rsid w:val="00154A01"/>
    <w:rsid w:val="00154BE4"/>
    <w:rsid w:val="00154C6F"/>
    <w:rsid w:val="00156621"/>
    <w:rsid w:val="00156634"/>
    <w:rsid w:val="00156719"/>
    <w:rsid w:val="001568B7"/>
    <w:rsid w:val="00156CA7"/>
    <w:rsid w:val="00156DC7"/>
    <w:rsid w:val="00156E3C"/>
    <w:rsid w:val="0015742F"/>
    <w:rsid w:val="001600DD"/>
    <w:rsid w:val="00161186"/>
    <w:rsid w:val="00161274"/>
    <w:rsid w:val="001613D7"/>
    <w:rsid w:val="001613E1"/>
    <w:rsid w:val="00161480"/>
    <w:rsid w:val="001645ED"/>
    <w:rsid w:val="001647FD"/>
    <w:rsid w:val="0016609E"/>
    <w:rsid w:val="0016767F"/>
    <w:rsid w:val="00167E75"/>
    <w:rsid w:val="001706B7"/>
    <w:rsid w:val="00170F80"/>
    <w:rsid w:val="001712F9"/>
    <w:rsid w:val="0017131C"/>
    <w:rsid w:val="00171D6E"/>
    <w:rsid w:val="00172A5D"/>
    <w:rsid w:val="00172BA6"/>
    <w:rsid w:val="00173518"/>
    <w:rsid w:val="00173832"/>
    <w:rsid w:val="0017451F"/>
    <w:rsid w:val="00174827"/>
    <w:rsid w:val="00174C22"/>
    <w:rsid w:val="001757C6"/>
    <w:rsid w:val="00175F75"/>
    <w:rsid w:val="001765A9"/>
    <w:rsid w:val="00176922"/>
    <w:rsid w:val="00176D87"/>
    <w:rsid w:val="001775D4"/>
    <w:rsid w:val="00177D23"/>
    <w:rsid w:val="00177D6E"/>
    <w:rsid w:val="00180084"/>
    <w:rsid w:val="00180B8A"/>
    <w:rsid w:val="0018140E"/>
    <w:rsid w:val="001821F6"/>
    <w:rsid w:val="001828C5"/>
    <w:rsid w:val="001835E6"/>
    <w:rsid w:val="00183895"/>
    <w:rsid w:val="00183AB0"/>
    <w:rsid w:val="00184031"/>
    <w:rsid w:val="001843A9"/>
    <w:rsid w:val="00185142"/>
    <w:rsid w:val="0018539B"/>
    <w:rsid w:val="0018588E"/>
    <w:rsid w:val="00185C86"/>
    <w:rsid w:val="00186564"/>
    <w:rsid w:val="00186D10"/>
    <w:rsid w:val="00187739"/>
    <w:rsid w:val="0019046A"/>
    <w:rsid w:val="001908A9"/>
    <w:rsid w:val="00191675"/>
    <w:rsid w:val="00192ABD"/>
    <w:rsid w:val="00192F37"/>
    <w:rsid w:val="001937D4"/>
    <w:rsid w:val="00194A8C"/>
    <w:rsid w:val="00194BD3"/>
    <w:rsid w:val="00195748"/>
    <w:rsid w:val="00195D90"/>
    <w:rsid w:val="00196109"/>
    <w:rsid w:val="00197E16"/>
    <w:rsid w:val="001A03AB"/>
    <w:rsid w:val="001A0480"/>
    <w:rsid w:val="001A103B"/>
    <w:rsid w:val="001A1965"/>
    <w:rsid w:val="001A1B41"/>
    <w:rsid w:val="001A1FE7"/>
    <w:rsid w:val="001A27A4"/>
    <w:rsid w:val="001A2C20"/>
    <w:rsid w:val="001A2EBB"/>
    <w:rsid w:val="001A3BCF"/>
    <w:rsid w:val="001A3DAA"/>
    <w:rsid w:val="001A4467"/>
    <w:rsid w:val="001A4F2E"/>
    <w:rsid w:val="001A53D8"/>
    <w:rsid w:val="001A54A0"/>
    <w:rsid w:val="001A5FB4"/>
    <w:rsid w:val="001A6341"/>
    <w:rsid w:val="001A7164"/>
    <w:rsid w:val="001A7779"/>
    <w:rsid w:val="001A7AC7"/>
    <w:rsid w:val="001A7B42"/>
    <w:rsid w:val="001B1156"/>
    <w:rsid w:val="001B27C2"/>
    <w:rsid w:val="001B27CA"/>
    <w:rsid w:val="001B2B49"/>
    <w:rsid w:val="001B2D61"/>
    <w:rsid w:val="001B3185"/>
    <w:rsid w:val="001B46D0"/>
    <w:rsid w:val="001B55C8"/>
    <w:rsid w:val="001B5A27"/>
    <w:rsid w:val="001B61CA"/>
    <w:rsid w:val="001B63EA"/>
    <w:rsid w:val="001B681E"/>
    <w:rsid w:val="001B7190"/>
    <w:rsid w:val="001B7289"/>
    <w:rsid w:val="001B7814"/>
    <w:rsid w:val="001C0AD2"/>
    <w:rsid w:val="001C0DC7"/>
    <w:rsid w:val="001C1920"/>
    <w:rsid w:val="001C1A72"/>
    <w:rsid w:val="001C1A97"/>
    <w:rsid w:val="001C25AE"/>
    <w:rsid w:val="001C2AF7"/>
    <w:rsid w:val="001C2F37"/>
    <w:rsid w:val="001C3547"/>
    <w:rsid w:val="001C3D7F"/>
    <w:rsid w:val="001C48C4"/>
    <w:rsid w:val="001C4CFF"/>
    <w:rsid w:val="001C4E17"/>
    <w:rsid w:val="001C5810"/>
    <w:rsid w:val="001C67C9"/>
    <w:rsid w:val="001C70ED"/>
    <w:rsid w:val="001C731F"/>
    <w:rsid w:val="001D0289"/>
    <w:rsid w:val="001D09E2"/>
    <w:rsid w:val="001D1133"/>
    <w:rsid w:val="001D1700"/>
    <w:rsid w:val="001D3608"/>
    <w:rsid w:val="001D39D1"/>
    <w:rsid w:val="001D39E1"/>
    <w:rsid w:val="001D4465"/>
    <w:rsid w:val="001D4B49"/>
    <w:rsid w:val="001D5442"/>
    <w:rsid w:val="001D584C"/>
    <w:rsid w:val="001D6BFC"/>
    <w:rsid w:val="001D6F67"/>
    <w:rsid w:val="001D7376"/>
    <w:rsid w:val="001D7578"/>
    <w:rsid w:val="001D7998"/>
    <w:rsid w:val="001D7EEA"/>
    <w:rsid w:val="001E0061"/>
    <w:rsid w:val="001E0831"/>
    <w:rsid w:val="001E0BC2"/>
    <w:rsid w:val="001E1CC5"/>
    <w:rsid w:val="001E256F"/>
    <w:rsid w:val="001E295F"/>
    <w:rsid w:val="001E33ED"/>
    <w:rsid w:val="001E3B5A"/>
    <w:rsid w:val="001E447A"/>
    <w:rsid w:val="001E47FC"/>
    <w:rsid w:val="001E4C02"/>
    <w:rsid w:val="001E5E01"/>
    <w:rsid w:val="001E684F"/>
    <w:rsid w:val="001E6ADA"/>
    <w:rsid w:val="001F01FC"/>
    <w:rsid w:val="001F08C1"/>
    <w:rsid w:val="001F105A"/>
    <w:rsid w:val="001F1104"/>
    <w:rsid w:val="001F1825"/>
    <w:rsid w:val="001F1B36"/>
    <w:rsid w:val="001F219D"/>
    <w:rsid w:val="001F23BA"/>
    <w:rsid w:val="001F3678"/>
    <w:rsid w:val="001F4207"/>
    <w:rsid w:val="001F43AE"/>
    <w:rsid w:val="001F454A"/>
    <w:rsid w:val="001F476B"/>
    <w:rsid w:val="001F4DFD"/>
    <w:rsid w:val="001F4F00"/>
    <w:rsid w:val="001F55A2"/>
    <w:rsid w:val="001F777B"/>
    <w:rsid w:val="001F7AB8"/>
    <w:rsid w:val="001F7D5B"/>
    <w:rsid w:val="00200477"/>
    <w:rsid w:val="002004B8"/>
    <w:rsid w:val="002004DE"/>
    <w:rsid w:val="00200B80"/>
    <w:rsid w:val="00200CD5"/>
    <w:rsid w:val="002011E1"/>
    <w:rsid w:val="002012CB"/>
    <w:rsid w:val="0020176D"/>
    <w:rsid w:val="00201C5E"/>
    <w:rsid w:val="00201E2B"/>
    <w:rsid w:val="002026C7"/>
    <w:rsid w:val="00202E62"/>
    <w:rsid w:val="00204194"/>
    <w:rsid w:val="00204482"/>
    <w:rsid w:val="00205106"/>
    <w:rsid w:val="00205426"/>
    <w:rsid w:val="00207622"/>
    <w:rsid w:val="00207DC1"/>
    <w:rsid w:val="00210226"/>
    <w:rsid w:val="00210A60"/>
    <w:rsid w:val="0021101D"/>
    <w:rsid w:val="002113E4"/>
    <w:rsid w:val="00212C83"/>
    <w:rsid w:val="00212F83"/>
    <w:rsid w:val="00213043"/>
    <w:rsid w:val="0021318D"/>
    <w:rsid w:val="0021325A"/>
    <w:rsid w:val="002147BE"/>
    <w:rsid w:val="00214B5D"/>
    <w:rsid w:val="00214B6A"/>
    <w:rsid w:val="00214EEC"/>
    <w:rsid w:val="00215A42"/>
    <w:rsid w:val="00216534"/>
    <w:rsid w:val="00216898"/>
    <w:rsid w:val="002171F6"/>
    <w:rsid w:val="002179F0"/>
    <w:rsid w:val="00220580"/>
    <w:rsid w:val="00220582"/>
    <w:rsid w:val="00220895"/>
    <w:rsid w:val="00220A86"/>
    <w:rsid w:val="002213E0"/>
    <w:rsid w:val="00221463"/>
    <w:rsid w:val="0022202F"/>
    <w:rsid w:val="00222286"/>
    <w:rsid w:val="002223D2"/>
    <w:rsid w:val="0022277C"/>
    <w:rsid w:val="00222F59"/>
    <w:rsid w:val="00223E84"/>
    <w:rsid w:val="00224EE1"/>
    <w:rsid w:val="002251AF"/>
    <w:rsid w:val="00225919"/>
    <w:rsid w:val="002259A7"/>
    <w:rsid w:val="00225B84"/>
    <w:rsid w:val="00226416"/>
    <w:rsid w:val="002265F0"/>
    <w:rsid w:val="00226ED3"/>
    <w:rsid w:val="00226EF3"/>
    <w:rsid w:val="0022764F"/>
    <w:rsid w:val="00227824"/>
    <w:rsid w:val="00227FC9"/>
    <w:rsid w:val="00230439"/>
    <w:rsid w:val="002307EE"/>
    <w:rsid w:val="00230A75"/>
    <w:rsid w:val="002325FB"/>
    <w:rsid w:val="00233B36"/>
    <w:rsid w:val="00233CAD"/>
    <w:rsid w:val="00233D3E"/>
    <w:rsid w:val="00235182"/>
    <w:rsid w:val="002360FD"/>
    <w:rsid w:val="00236217"/>
    <w:rsid w:val="00237C74"/>
    <w:rsid w:val="0024001F"/>
    <w:rsid w:val="00240BC3"/>
    <w:rsid w:val="00240F12"/>
    <w:rsid w:val="00241B19"/>
    <w:rsid w:val="00242F7E"/>
    <w:rsid w:val="00243A42"/>
    <w:rsid w:val="00244176"/>
    <w:rsid w:val="00244616"/>
    <w:rsid w:val="00244A1B"/>
    <w:rsid w:val="00244B6B"/>
    <w:rsid w:val="002451C8"/>
    <w:rsid w:val="00245966"/>
    <w:rsid w:val="00245A14"/>
    <w:rsid w:val="00245E69"/>
    <w:rsid w:val="0024620F"/>
    <w:rsid w:val="00246668"/>
    <w:rsid w:val="00246849"/>
    <w:rsid w:val="00246DCA"/>
    <w:rsid w:val="0024789A"/>
    <w:rsid w:val="002478BC"/>
    <w:rsid w:val="00247C38"/>
    <w:rsid w:val="002518A5"/>
    <w:rsid w:val="002519BF"/>
    <w:rsid w:val="00251FE6"/>
    <w:rsid w:val="00252677"/>
    <w:rsid w:val="002527D9"/>
    <w:rsid w:val="002528C5"/>
    <w:rsid w:val="00252A62"/>
    <w:rsid w:val="00252B3B"/>
    <w:rsid w:val="0025310F"/>
    <w:rsid w:val="00253242"/>
    <w:rsid w:val="00255216"/>
    <w:rsid w:val="0025581D"/>
    <w:rsid w:val="002559FF"/>
    <w:rsid w:val="00255D66"/>
    <w:rsid w:val="00256181"/>
    <w:rsid w:val="00256AFA"/>
    <w:rsid w:val="00256E25"/>
    <w:rsid w:val="00256E83"/>
    <w:rsid w:val="002601A8"/>
    <w:rsid w:val="002602E4"/>
    <w:rsid w:val="00260554"/>
    <w:rsid w:val="00260A3E"/>
    <w:rsid w:val="00260BDE"/>
    <w:rsid w:val="002612BC"/>
    <w:rsid w:val="00261803"/>
    <w:rsid w:val="00261AE4"/>
    <w:rsid w:val="00262799"/>
    <w:rsid w:val="00262D8A"/>
    <w:rsid w:val="00263A77"/>
    <w:rsid w:val="00265D0B"/>
    <w:rsid w:val="00265D1B"/>
    <w:rsid w:val="0026634E"/>
    <w:rsid w:val="00266450"/>
    <w:rsid w:val="0026683B"/>
    <w:rsid w:val="00266F44"/>
    <w:rsid w:val="00267EAF"/>
    <w:rsid w:val="002704B7"/>
    <w:rsid w:val="00270D19"/>
    <w:rsid w:val="00270D76"/>
    <w:rsid w:val="002710C8"/>
    <w:rsid w:val="00272084"/>
    <w:rsid w:val="00272249"/>
    <w:rsid w:val="00272313"/>
    <w:rsid w:val="00272354"/>
    <w:rsid w:val="00272D3F"/>
    <w:rsid w:val="00273497"/>
    <w:rsid w:val="00275441"/>
    <w:rsid w:val="00275F0F"/>
    <w:rsid w:val="00276A3E"/>
    <w:rsid w:val="002778FF"/>
    <w:rsid w:val="00277E69"/>
    <w:rsid w:val="002804B7"/>
    <w:rsid w:val="00281121"/>
    <w:rsid w:val="00281454"/>
    <w:rsid w:val="00281B69"/>
    <w:rsid w:val="002826F8"/>
    <w:rsid w:val="0028291C"/>
    <w:rsid w:val="002830D7"/>
    <w:rsid w:val="002840BC"/>
    <w:rsid w:val="002841FE"/>
    <w:rsid w:val="00284546"/>
    <w:rsid w:val="0028467F"/>
    <w:rsid w:val="00285002"/>
    <w:rsid w:val="00285E91"/>
    <w:rsid w:val="0028612A"/>
    <w:rsid w:val="00286446"/>
    <w:rsid w:val="0028663C"/>
    <w:rsid w:val="002868AD"/>
    <w:rsid w:val="0028718F"/>
    <w:rsid w:val="00287535"/>
    <w:rsid w:val="00287C37"/>
    <w:rsid w:val="00290F96"/>
    <w:rsid w:val="00290FBC"/>
    <w:rsid w:val="002912A2"/>
    <w:rsid w:val="00291793"/>
    <w:rsid w:val="00291983"/>
    <w:rsid w:val="00291ED4"/>
    <w:rsid w:val="002922D4"/>
    <w:rsid w:val="002927E3"/>
    <w:rsid w:val="00292C33"/>
    <w:rsid w:val="002937F4"/>
    <w:rsid w:val="0029573B"/>
    <w:rsid w:val="0029602D"/>
    <w:rsid w:val="00296A3C"/>
    <w:rsid w:val="00296D1B"/>
    <w:rsid w:val="00297238"/>
    <w:rsid w:val="002978E5"/>
    <w:rsid w:val="002978F1"/>
    <w:rsid w:val="00297FAB"/>
    <w:rsid w:val="002A0346"/>
    <w:rsid w:val="002A110B"/>
    <w:rsid w:val="002A143B"/>
    <w:rsid w:val="002A2057"/>
    <w:rsid w:val="002A2A93"/>
    <w:rsid w:val="002A2DF1"/>
    <w:rsid w:val="002A30D5"/>
    <w:rsid w:val="002A354D"/>
    <w:rsid w:val="002A39C3"/>
    <w:rsid w:val="002A3A07"/>
    <w:rsid w:val="002A5085"/>
    <w:rsid w:val="002A5620"/>
    <w:rsid w:val="002A648C"/>
    <w:rsid w:val="002A7CE9"/>
    <w:rsid w:val="002B0CF8"/>
    <w:rsid w:val="002B230B"/>
    <w:rsid w:val="002B257D"/>
    <w:rsid w:val="002B2A43"/>
    <w:rsid w:val="002B2C09"/>
    <w:rsid w:val="002B3056"/>
    <w:rsid w:val="002B3202"/>
    <w:rsid w:val="002B331B"/>
    <w:rsid w:val="002B3984"/>
    <w:rsid w:val="002B41A1"/>
    <w:rsid w:val="002B41F8"/>
    <w:rsid w:val="002B548D"/>
    <w:rsid w:val="002B5803"/>
    <w:rsid w:val="002B5AF8"/>
    <w:rsid w:val="002B5BAE"/>
    <w:rsid w:val="002B5C9F"/>
    <w:rsid w:val="002B5DE8"/>
    <w:rsid w:val="002B5EEE"/>
    <w:rsid w:val="002B68FA"/>
    <w:rsid w:val="002C029B"/>
    <w:rsid w:val="002C06A5"/>
    <w:rsid w:val="002C08D2"/>
    <w:rsid w:val="002C10DD"/>
    <w:rsid w:val="002C1497"/>
    <w:rsid w:val="002C162B"/>
    <w:rsid w:val="002C2D13"/>
    <w:rsid w:val="002C32BD"/>
    <w:rsid w:val="002C3CA9"/>
    <w:rsid w:val="002C3DB2"/>
    <w:rsid w:val="002C4B61"/>
    <w:rsid w:val="002C4E0C"/>
    <w:rsid w:val="002C5629"/>
    <w:rsid w:val="002C607C"/>
    <w:rsid w:val="002C6553"/>
    <w:rsid w:val="002C66B8"/>
    <w:rsid w:val="002C680E"/>
    <w:rsid w:val="002C7C00"/>
    <w:rsid w:val="002C7F0C"/>
    <w:rsid w:val="002D04BA"/>
    <w:rsid w:val="002D0730"/>
    <w:rsid w:val="002D09CB"/>
    <w:rsid w:val="002D1C22"/>
    <w:rsid w:val="002D231A"/>
    <w:rsid w:val="002D238C"/>
    <w:rsid w:val="002D3211"/>
    <w:rsid w:val="002D34E3"/>
    <w:rsid w:val="002D4353"/>
    <w:rsid w:val="002D4AF2"/>
    <w:rsid w:val="002D4B18"/>
    <w:rsid w:val="002D504F"/>
    <w:rsid w:val="002D53F4"/>
    <w:rsid w:val="002D627E"/>
    <w:rsid w:val="002D63A0"/>
    <w:rsid w:val="002D63E8"/>
    <w:rsid w:val="002D69F5"/>
    <w:rsid w:val="002D79B9"/>
    <w:rsid w:val="002D7B4E"/>
    <w:rsid w:val="002D7C81"/>
    <w:rsid w:val="002E0542"/>
    <w:rsid w:val="002E0FED"/>
    <w:rsid w:val="002E1264"/>
    <w:rsid w:val="002E1FB7"/>
    <w:rsid w:val="002E1FC6"/>
    <w:rsid w:val="002E230E"/>
    <w:rsid w:val="002E2615"/>
    <w:rsid w:val="002E2D47"/>
    <w:rsid w:val="002E2F20"/>
    <w:rsid w:val="002E3FF6"/>
    <w:rsid w:val="002E4017"/>
    <w:rsid w:val="002E41FB"/>
    <w:rsid w:val="002E4317"/>
    <w:rsid w:val="002E45E7"/>
    <w:rsid w:val="002E57CE"/>
    <w:rsid w:val="002E5A6E"/>
    <w:rsid w:val="002E5B16"/>
    <w:rsid w:val="002E6014"/>
    <w:rsid w:val="002E6054"/>
    <w:rsid w:val="002E6091"/>
    <w:rsid w:val="002E75D9"/>
    <w:rsid w:val="002E7908"/>
    <w:rsid w:val="002F079F"/>
    <w:rsid w:val="002F0B62"/>
    <w:rsid w:val="002F135D"/>
    <w:rsid w:val="002F1A2A"/>
    <w:rsid w:val="002F1ECC"/>
    <w:rsid w:val="002F2311"/>
    <w:rsid w:val="002F25C4"/>
    <w:rsid w:val="002F3607"/>
    <w:rsid w:val="002F392F"/>
    <w:rsid w:val="002F3B8B"/>
    <w:rsid w:val="002F4856"/>
    <w:rsid w:val="002F5225"/>
    <w:rsid w:val="002F5DE3"/>
    <w:rsid w:val="002F5F8D"/>
    <w:rsid w:val="002F6EDC"/>
    <w:rsid w:val="002F70FE"/>
    <w:rsid w:val="002F72A0"/>
    <w:rsid w:val="002F74DB"/>
    <w:rsid w:val="002F767D"/>
    <w:rsid w:val="002F7781"/>
    <w:rsid w:val="002F7E89"/>
    <w:rsid w:val="003004FE"/>
    <w:rsid w:val="00301CDF"/>
    <w:rsid w:val="00302AC7"/>
    <w:rsid w:val="00302ED7"/>
    <w:rsid w:val="00303343"/>
    <w:rsid w:val="00303AEA"/>
    <w:rsid w:val="003043D1"/>
    <w:rsid w:val="003044C0"/>
    <w:rsid w:val="00305F27"/>
    <w:rsid w:val="0030652A"/>
    <w:rsid w:val="003067D1"/>
    <w:rsid w:val="003069EC"/>
    <w:rsid w:val="00306A69"/>
    <w:rsid w:val="00307C61"/>
    <w:rsid w:val="00307CE5"/>
    <w:rsid w:val="003100CC"/>
    <w:rsid w:val="00310299"/>
    <w:rsid w:val="003130F9"/>
    <w:rsid w:val="00313168"/>
    <w:rsid w:val="003136AD"/>
    <w:rsid w:val="0031383E"/>
    <w:rsid w:val="00314915"/>
    <w:rsid w:val="003149BB"/>
    <w:rsid w:val="003149C4"/>
    <w:rsid w:val="00314C13"/>
    <w:rsid w:val="003154BD"/>
    <w:rsid w:val="00315BA5"/>
    <w:rsid w:val="003160B3"/>
    <w:rsid w:val="003168C1"/>
    <w:rsid w:val="00316962"/>
    <w:rsid w:val="00316DFA"/>
    <w:rsid w:val="003179A0"/>
    <w:rsid w:val="00317E0C"/>
    <w:rsid w:val="00317FE7"/>
    <w:rsid w:val="00320DBD"/>
    <w:rsid w:val="00321A04"/>
    <w:rsid w:val="00321D84"/>
    <w:rsid w:val="00322735"/>
    <w:rsid w:val="00324D4B"/>
    <w:rsid w:val="0032501C"/>
    <w:rsid w:val="003251A8"/>
    <w:rsid w:val="003251D2"/>
    <w:rsid w:val="003263F6"/>
    <w:rsid w:val="0032683B"/>
    <w:rsid w:val="00326C90"/>
    <w:rsid w:val="00327B38"/>
    <w:rsid w:val="00327BFD"/>
    <w:rsid w:val="00327D2F"/>
    <w:rsid w:val="003301CC"/>
    <w:rsid w:val="00330589"/>
    <w:rsid w:val="00330CCB"/>
    <w:rsid w:val="003324CA"/>
    <w:rsid w:val="00332E41"/>
    <w:rsid w:val="003333F4"/>
    <w:rsid w:val="003334E3"/>
    <w:rsid w:val="00333B0B"/>
    <w:rsid w:val="00333C5B"/>
    <w:rsid w:val="00333F0A"/>
    <w:rsid w:val="00334BB1"/>
    <w:rsid w:val="00334BED"/>
    <w:rsid w:val="00334EA5"/>
    <w:rsid w:val="00335048"/>
    <w:rsid w:val="00335384"/>
    <w:rsid w:val="003367E5"/>
    <w:rsid w:val="003372CD"/>
    <w:rsid w:val="003376C3"/>
    <w:rsid w:val="003376F8"/>
    <w:rsid w:val="00337D0D"/>
    <w:rsid w:val="003400EC"/>
    <w:rsid w:val="00340242"/>
    <w:rsid w:val="0034034C"/>
    <w:rsid w:val="003410AF"/>
    <w:rsid w:val="00341B38"/>
    <w:rsid w:val="003423ED"/>
    <w:rsid w:val="0034247D"/>
    <w:rsid w:val="00342508"/>
    <w:rsid w:val="00342A5E"/>
    <w:rsid w:val="00343666"/>
    <w:rsid w:val="00343DEC"/>
    <w:rsid w:val="00343F00"/>
    <w:rsid w:val="003448EF"/>
    <w:rsid w:val="0034520D"/>
    <w:rsid w:val="00345F62"/>
    <w:rsid w:val="00346392"/>
    <w:rsid w:val="00346679"/>
    <w:rsid w:val="00346AFE"/>
    <w:rsid w:val="003477BE"/>
    <w:rsid w:val="00347B9D"/>
    <w:rsid w:val="00347D2B"/>
    <w:rsid w:val="00350FBF"/>
    <w:rsid w:val="00351109"/>
    <w:rsid w:val="00353BB2"/>
    <w:rsid w:val="00353D0C"/>
    <w:rsid w:val="00353F01"/>
    <w:rsid w:val="0035427E"/>
    <w:rsid w:val="00354446"/>
    <w:rsid w:val="003547AF"/>
    <w:rsid w:val="00354ACE"/>
    <w:rsid w:val="00354BF3"/>
    <w:rsid w:val="00355519"/>
    <w:rsid w:val="00355E94"/>
    <w:rsid w:val="00357581"/>
    <w:rsid w:val="003577F5"/>
    <w:rsid w:val="00357E5A"/>
    <w:rsid w:val="00360618"/>
    <w:rsid w:val="003609D0"/>
    <w:rsid w:val="003619B8"/>
    <w:rsid w:val="00361A63"/>
    <w:rsid w:val="003637C5"/>
    <w:rsid w:val="00363C60"/>
    <w:rsid w:val="00363D49"/>
    <w:rsid w:val="00363F29"/>
    <w:rsid w:val="00364326"/>
    <w:rsid w:val="0036512C"/>
    <w:rsid w:val="003658D3"/>
    <w:rsid w:val="00366043"/>
    <w:rsid w:val="003668D3"/>
    <w:rsid w:val="00367441"/>
    <w:rsid w:val="0036790D"/>
    <w:rsid w:val="003679FB"/>
    <w:rsid w:val="00367AB3"/>
    <w:rsid w:val="003707DE"/>
    <w:rsid w:val="00370E7B"/>
    <w:rsid w:val="0037121C"/>
    <w:rsid w:val="0037195A"/>
    <w:rsid w:val="00371F7A"/>
    <w:rsid w:val="00372086"/>
    <w:rsid w:val="003727C3"/>
    <w:rsid w:val="00373584"/>
    <w:rsid w:val="00374998"/>
    <w:rsid w:val="00374B3A"/>
    <w:rsid w:val="00375820"/>
    <w:rsid w:val="00376084"/>
    <w:rsid w:val="003764E3"/>
    <w:rsid w:val="003765D3"/>
    <w:rsid w:val="003766E7"/>
    <w:rsid w:val="00376BEE"/>
    <w:rsid w:val="00376D1F"/>
    <w:rsid w:val="00377207"/>
    <w:rsid w:val="00377926"/>
    <w:rsid w:val="003779D1"/>
    <w:rsid w:val="003779E2"/>
    <w:rsid w:val="00380242"/>
    <w:rsid w:val="0038053C"/>
    <w:rsid w:val="0038057B"/>
    <w:rsid w:val="00380B37"/>
    <w:rsid w:val="00380BF6"/>
    <w:rsid w:val="00380E70"/>
    <w:rsid w:val="0038133A"/>
    <w:rsid w:val="00381FC3"/>
    <w:rsid w:val="00382318"/>
    <w:rsid w:val="00382823"/>
    <w:rsid w:val="00382931"/>
    <w:rsid w:val="003832E3"/>
    <w:rsid w:val="0038361C"/>
    <w:rsid w:val="00383BEB"/>
    <w:rsid w:val="00383C64"/>
    <w:rsid w:val="00383E4E"/>
    <w:rsid w:val="0038508F"/>
    <w:rsid w:val="003856C5"/>
    <w:rsid w:val="00385E3E"/>
    <w:rsid w:val="00386A2A"/>
    <w:rsid w:val="00387425"/>
    <w:rsid w:val="0039140F"/>
    <w:rsid w:val="00391928"/>
    <w:rsid w:val="00391A6B"/>
    <w:rsid w:val="00391D71"/>
    <w:rsid w:val="003928E2"/>
    <w:rsid w:val="0039346B"/>
    <w:rsid w:val="003935AC"/>
    <w:rsid w:val="0039422C"/>
    <w:rsid w:val="00394D3B"/>
    <w:rsid w:val="00395015"/>
    <w:rsid w:val="003954B8"/>
    <w:rsid w:val="00395709"/>
    <w:rsid w:val="00395B8B"/>
    <w:rsid w:val="00395C68"/>
    <w:rsid w:val="00395D80"/>
    <w:rsid w:val="003963F9"/>
    <w:rsid w:val="003964F9"/>
    <w:rsid w:val="00396F26"/>
    <w:rsid w:val="003A062E"/>
    <w:rsid w:val="003A1560"/>
    <w:rsid w:val="003A1FD2"/>
    <w:rsid w:val="003A2376"/>
    <w:rsid w:val="003A37B7"/>
    <w:rsid w:val="003A3907"/>
    <w:rsid w:val="003A4C3F"/>
    <w:rsid w:val="003A4E66"/>
    <w:rsid w:val="003A54EE"/>
    <w:rsid w:val="003A56D5"/>
    <w:rsid w:val="003A5DD6"/>
    <w:rsid w:val="003A671F"/>
    <w:rsid w:val="003A7170"/>
    <w:rsid w:val="003A7654"/>
    <w:rsid w:val="003A7B22"/>
    <w:rsid w:val="003B099B"/>
    <w:rsid w:val="003B0D5F"/>
    <w:rsid w:val="003B142E"/>
    <w:rsid w:val="003B1624"/>
    <w:rsid w:val="003B30EF"/>
    <w:rsid w:val="003B4CD7"/>
    <w:rsid w:val="003B4E1A"/>
    <w:rsid w:val="003B4FD4"/>
    <w:rsid w:val="003B569B"/>
    <w:rsid w:val="003B5DC5"/>
    <w:rsid w:val="003B6381"/>
    <w:rsid w:val="003B6778"/>
    <w:rsid w:val="003B6C0B"/>
    <w:rsid w:val="003B7123"/>
    <w:rsid w:val="003B732C"/>
    <w:rsid w:val="003B7F99"/>
    <w:rsid w:val="003C059F"/>
    <w:rsid w:val="003C0661"/>
    <w:rsid w:val="003C1179"/>
    <w:rsid w:val="003C13D7"/>
    <w:rsid w:val="003C1A56"/>
    <w:rsid w:val="003C2AB1"/>
    <w:rsid w:val="003C30B0"/>
    <w:rsid w:val="003C4AA3"/>
    <w:rsid w:val="003C4F19"/>
    <w:rsid w:val="003C5FE6"/>
    <w:rsid w:val="003C64A3"/>
    <w:rsid w:val="003C6AC4"/>
    <w:rsid w:val="003C6C4B"/>
    <w:rsid w:val="003C7670"/>
    <w:rsid w:val="003D02C1"/>
    <w:rsid w:val="003D02CA"/>
    <w:rsid w:val="003D0462"/>
    <w:rsid w:val="003D094B"/>
    <w:rsid w:val="003D0BA3"/>
    <w:rsid w:val="003D0C24"/>
    <w:rsid w:val="003D169A"/>
    <w:rsid w:val="003D17BC"/>
    <w:rsid w:val="003D2048"/>
    <w:rsid w:val="003D227B"/>
    <w:rsid w:val="003D28F2"/>
    <w:rsid w:val="003D32A1"/>
    <w:rsid w:val="003D3DDC"/>
    <w:rsid w:val="003D42EA"/>
    <w:rsid w:val="003D48DB"/>
    <w:rsid w:val="003D57E0"/>
    <w:rsid w:val="003D5A42"/>
    <w:rsid w:val="003D6443"/>
    <w:rsid w:val="003D6DB4"/>
    <w:rsid w:val="003E011C"/>
    <w:rsid w:val="003E11B7"/>
    <w:rsid w:val="003E14AB"/>
    <w:rsid w:val="003E228E"/>
    <w:rsid w:val="003E2A06"/>
    <w:rsid w:val="003E2BE6"/>
    <w:rsid w:val="003E2DE0"/>
    <w:rsid w:val="003E3905"/>
    <w:rsid w:val="003E3D68"/>
    <w:rsid w:val="003E4630"/>
    <w:rsid w:val="003E4726"/>
    <w:rsid w:val="003E4891"/>
    <w:rsid w:val="003E4E84"/>
    <w:rsid w:val="003E4FF2"/>
    <w:rsid w:val="003E5EB6"/>
    <w:rsid w:val="003E6506"/>
    <w:rsid w:val="003E6B20"/>
    <w:rsid w:val="003E6D53"/>
    <w:rsid w:val="003F00F0"/>
    <w:rsid w:val="003F1190"/>
    <w:rsid w:val="003F25E4"/>
    <w:rsid w:val="003F2ECF"/>
    <w:rsid w:val="003F3331"/>
    <w:rsid w:val="003F3967"/>
    <w:rsid w:val="003F3A15"/>
    <w:rsid w:val="003F3A38"/>
    <w:rsid w:val="003F3C6B"/>
    <w:rsid w:val="003F590F"/>
    <w:rsid w:val="003F5971"/>
    <w:rsid w:val="003F5B8F"/>
    <w:rsid w:val="003F5F73"/>
    <w:rsid w:val="003F61BB"/>
    <w:rsid w:val="003F6296"/>
    <w:rsid w:val="003F6365"/>
    <w:rsid w:val="003F64CC"/>
    <w:rsid w:val="003F6658"/>
    <w:rsid w:val="003F724F"/>
    <w:rsid w:val="003F76C4"/>
    <w:rsid w:val="003F7AE1"/>
    <w:rsid w:val="0040059F"/>
    <w:rsid w:val="00400A23"/>
    <w:rsid w:val="004019D9"/>
    <w:rsid w:val="00402255"/>
    <w:rsid w:val="00402812"/>
    <w:rsid w:val="00402A2A"/>
    <w:rsid w:val="0040308A"/>
    <w:rsid w:val="00403276"/>
    <w:rsid w:val="00403D2D"/>
    <w:rsid w:val="0040495A"/>
    <w:rsid w:val="00404CDA"/>
    <w:rsid w:val="004057CB"/>
    <w:rsid w:val="00405A2D"/>
    <w:rsid w:val="00405A6F"/>
    <w:rsid w:val="00406053"/>
    <w:rsid w:val="004064E3"/>
    <w:rsid w:val="00406753"/>
    <w:rsid w:val="0040768F"/>
    <w:rsid w:val="00407DD9"/>
    <w:rsid w:val="0041080D"/>
    <w:rsid w:val="00410AE7"/>
    <w:rsid w:val="00410EC8"/>
    <w:rsid w:val="00412D45"/>
    <w:rsid w:val="0041314A"/>
    <w:rsid w:val="004132ED"/>
    <w:rsid w:val="00413F63"/>
    <w:rsid w:val="0041450A"/>
    <w:rsid w:val="00414532"/>
    <w:rsid w:val="004155C7"/>
    <w:rsid w:val="00415714"/>
    <w:rsid w:val="00415721"/>
    <w:rsid w:val="00416206"/>
    <w:rsid w:val="004168D2"/>
    <w:rsid w:val="0041782E"/>
    <w:rsid w:val="00417AF9"/>
    <w:rsid w:val="00417FC0"/>
    <w:rsid w:val="00420B44"/>
    <w:rsid w:val="00420E01"/>
    <w:rsid w:val="00421AD7"/>
    <w:rsid w:val="0042208A"/>
    <w:rsid w:val="00422A0A"/>
    <w:rsid w:val="00422D7B"/>
    <w:rsid w:val="00422E78"/>
    <w:rsid w:val="00423106"/>
    <w:rsid w:val="0042311D"/>
    <w:rsid w:val="00423395"/>
    <w:rsid w:val="00423DDC"/>
    <w:rsid w:val="004240CA"/>
    <w:rsid w:val="00425297"/>
    <w:rsid w:val="00426092"/>
    <w:rsid w:val="004263E6"/>
    <w:rsid w:val="0042650B"/>
    <w:rsid w:val="00426BA1"/>
    <w:rsid w:val="00426BF2"/>
    <w:rsid w:val="00426C55"/>
    <w:rsid w:val="00426D4C"/>
    <w:rsid w:val="00427C03"/>
    <w:rsid w:val="00427FAD"/>
    <w:rsid w:val="00430181"/>
    <w:rsid w:val="00430F67"/>
    <w:rsid w:val="004316DD"/>
    <w:rsid w:val="00431890"/>
    <w:rsid w:val="00432338"/>
    <w:rsid w:val="004323FB"/>
    <w:rsid w:val="0043260B"/>
    <w:rsid w:val="004333B5"/>
    <w:rsid w:val="00433840"/>
    <w:rsid w:val="00433A33"/>
    <w:rsid w:val="004344B4"/>
    <w:rsid w:val="00434691"/>
    <w:rsid w:val="0043481B"/>
    <w:rsid w:val="0043485E"/>
    <w:rsid w:val="00434C47"/>
    <w:rsid w:val="004356AD"/>
    <w:rsid w:val="004356B8"/>
    <w:rsid w:val="004370BA"/>
    <w:rsid w:val="0043721B"/>
    <w:rsid w:val="0043771D"/>
    <w:rsid w:val="00437723"/>
    <w:rsid w:val="00437D91"/>
    <w:rsid w:val="004402F4"/>
    <w:rsid w:val="004405B5"/>
    <w:rsid w:val="00440995"/>
    <w:rsid w:val="00440E00"/>
    <w:rsid w:val="00441340"/>
    <w:rsid w:val="00441378"/>
    <w:rsid w:val="00441D7B"/>
    <w:rsid w:val="0044279C"/>
    <w:rsid w:val="004427E5"/>
    <w:rsid w:val="00442818"/>
    <w:rsid w:val="00443988"/>
    <w:rsid w:val="0044466A"/>
    <w:rsid w:val="00444EBC"/>
    <w:rsid w:val="004458B9"/>
    <w:rsid w:val="00445A57"/>
    <w:rsid w:val="00446F23"/>
    <w:rsid w:val="00447A9A"/>
    <w:rsid w:val="00447D9F"/>
    <w:rsid w:val="004505BD"/>
    <w:rsid w:val="00450672"/>
    <w:rsid w:val="00450FE4"/>
    <w:rsid w:val="00451386"/>
    <w:rsid w:val="004514B5"/>
    <w:rsid w:val="004515AA"/>
    <w:rsid w:val="00452431"/>
    <w:rsid w:val="004525A1"/>
    <w:rsid w:val="004525B6"/>
    <w:rsid w:val="00452B6F"/>
    <w:rsid w:val="00452EDF"/>
    <w:rsid w:val="00452F03"/>
    <w:rsid w:val="00453548"/>
    <w:rsid w:val="004535B8"/>
    <w:rsid w:val="00454708"/>
    <w:rsid w:val="00454884"/>
    <w:rsid w:val="0045535C"/>
    <w:rsid w:val="00455F98"/>
    <w:rsid w:val="0045618F"/>
    <w:rsid w:val="004569BF"/>
    <w:rsid w:val="00456C60"/>
    <w:rsid w:val="00457ABE"/>
    <w:rsid w:val="004603F5"/>
    <w:rsid w:val="004606E8"/>
    <w:rsid w:val="00460AB8"/>
    <w:rsid w:val="00460AED"/>
    <w:rsid w:val="00460E55"/>
    <w:rsid w:val="004616F7"/>
    <w:rsid w:val="004617B4"/>
    <w:rsid w:val="00461E42"/>
    <w:rsid w:val="004628D2"/>
    <w:rsid w:val="00462D5F"/>
    <w:rsid w:val="00462E95"/>
    <w:rsid w:val="00463313"/>
    <w:rsid w:val="00463383"/>
    <w:rsid w:val="0046417D"/>
    <w:rsid w:val="004646AB"/>
    <w:rsid w:val="00465B49"/>
    <w:rsid w:val="00466FA8"/>
    <w:rsid w:val="004677E8"/>
    <w:rsid w:val="00467E90"/>
    <w:rsid w:val="00470351"/>
    <w:rsid w:val="004708E2"/>
    <w:rsid w:val="004716DC"/>
    <w:rsid w:val="00471FEA"/>
    <w:rsid w:val="004724B1"/>
    <w:rsid w:val="00472557"/>
    <w:rsid w:val="0047316D"/>
    <w:rsid w:val="0047361D"/>
    <w:rsid w:val="0047361F"/>
    <w:rsid w:val="0047364E"/>
    <w:rsid w:val="00473D2B"/>
    <w:rsid w:val="00475C95"/>
    <w:rsid w:val="004774B9"/>
    <w:rsid w:val="00477A7E"/>
    <w:rsid w:val="00480D2E"/>
    <w:rsid w:val="00480FD4"/>
    <w:rsid w:val="0048141C"/>
    <w:rsid w:val="0048165A"/>
    <w:rsid w:val="0048172E"/>
    <w:rsid w:val="00481FFC"/>
    <w:rsid w:val="00482110"/>
    <w:rsid w:val="004826DF"/>
    <w:rsid w:val="004828B1"/>
    <w:rsid w:val="004831BA"/>
    <w:rsid w:val="0048320D"/>
    <w:rsid w:val="0048324B"/>
    <w:rsid w:val="004833CF"/>
    <w:rsid w:val="00483410"/>
    <w:rsid w:val="00483754"/>
    <w:rsid w:val="00484DB5"/>
    <w:rsid w:val="00484E34"/>
    <w:rsid w:val="004850D1"/>
    <w:rsid w:val="00485B32"/>
    <w:rsid w:val="00486BAD"/>
    <w:rsid w:val="00491697"/>
    <w:rsid w:val="00491832"/>
    <w:rsid w:val="00491A6A"/>
    <w:rsid w:val="004926F2"/>
    <w:rsid w:val="004927F8"/>
    <w:rsid w:val="00492E38"/>
    <w:rsid w:val="00493383"/>
    <w:rsid w:val="00493FF9"/>
    <w:rsid w:val="00494085"/>
    <w:rsid w:val="004954A8"/>
    <w:rsid w:val="00495A1A"/>
    <w:rsid w:val="0049677C"/>
    <w:rsid w:val="004969ED"/>
    <w:rsid w:val="004A0615"/>
    <w:rsid w:val="004A0709"/>
    <w:rsid w:val="004A10F5"/>
    <w:rsid w:val="004A11E5"/>
    <w:rsid w:val="004A15CE"/>
    <w:rsid w:val="004A165D"/>
    <w:rsid w:val="004A28DB"/>
    <w:rsid w:val="004A3699"/>
    <w:rsid w:val="004A42B6"/>
    <w:rsid w:val="004A4B6E"/>
    <w:rsid w:val="004A55BC"/>
    <w:rsid w:val="004A5FC4"/>
    <w:rsid w:val="004A6768"/>
    <w:rsid w:val="004A6A15"/>
    <w:rsid w:val="004A6D1F"/>
    <w:rsid w:val="004A6D22"/>
    <w:rsid w:val="004A7167"/>
    <w:rsid w:val="004A775F"/>
    <w:rsid w:val="004A7BA9"/>
    <w:rsid w:val="004B011F"/>
    <w:rsid w:val="004B10B7"/>
    <w:rsid w:val="004B20B7"/>
    <w:rsid w:val="004B2484"/>
    <w:rsid w:val="004B26A9"/>
    <w:rsid w:val="004B2FB5"/>
    <w:rsid w:val="004B36B2"/>
    <w:rsid w:val="004B3FA1"/>
    <w:rsid w:val="004B45D0"/>
    <w:rsid w:val="004B4EB2"/>
    <w:rsid w:val="004B5BB1"/>
    <w:rsid w:val="004B62AA"/>
    <w:rsid w:val="004B6662"/>
    <w:rsid w:val="004B679C"/>
    <w:rsid w:val="004B6871"/>
    <w:rsid w:val="004B7018"/>
    <w:rsid w:val="004B7350"/>
    <w:rsid w:val="004B74D1"/>
    <w:rsid w:val="004C00D5"/>
    <w:rsid w:val="004C0182"/>
    <w:rsid w:val="004C0964"/>
    <w:rsid w:val="004C37EA"/>
    <w:rsid w:val="004C3E0F"/>
    <w:rsid w:val="004C4405"/>
    <w:rsid w:val="004C5230"/>
    <w:rsid w:val="004C55AD"/>
    <w:rsid w:val="004C5EA9"/>
    <w:rsid w:val="004C5EFF"/>
    <w:rsid w:val="004C6B16"/>
    <w:rsid w:val="004D0DD0"/>
    <w:rsid w:val="004D19CB"/>
    <w:rsid w:val="004D1E1B"/>
    <w:rsid w:val="004D2702"/>
    <w:rsid w:val="004D3B94"/>
    <w:rsid w:val="004D48CA"/>
    <w:rsid w:val="004D4B4C"/>
    <w:rsid w:val="004D4B88"/>
    <w:rsid w:val="004D625F"/>
    <w:rsid w:val="004D656F"/>
    <w:rsid w:val="004D6BC9"/>
    <w:rsid w:val="004D7B1F"/>
    <w:rsid w:val="004E0193"/>
    <w:rsid w:val="004E08C5"/>
    <w:rsid w:val="004E0BB8"/>
    <w:rsid w:val="004E1B3A"/>
    <w:rsid w:val="004E216C"/>
    <w:rsid w:val="004E287F"/>
    <w:rsid w:val="004E2BA5"/>
    <w:rsid w:val="004E36E5"/>
    <w:rsid w:val="004E3BFF"/>
    <w:rsid w:val="004E419F"/>
    <w:rsid w:val="004E5186"/>
    <w:rsid w:val="004E57B9"/>
    <w:rsid w:val="004E5B90"/>
    <w:rsid w:val="004E5EEB"/>
    <w:rsid w:val="004E6371"/>
    <w:rsid w:val="004E6A1A"/>
    <w:rsid w:val="004E6C56"/>
    <w:rsid w:val="004E7319"/>
    <w:rsid w:val="004E73B4"/>
    <w:rsid w:val="004E7727"/>
    <w:rsid w:val="004F039E"/>
    <w:rsid w:val="004F06B9"/>
    <w:rsid w:val="004F08EA"/>
    <w:rsid w:val="004F12F1"/>
    <w:rsid w:val="004F20C2"/>
    <w:rsid w:val="004F21A8"/>
    <w:rsid w:val="004F226A"/>
    <w:rsid w:val="004F2399"/>
    <w:rsid w:val="004F252A"/>
    <w:rsid w:val="004F2620"/>
    <w:rsid w:val="004F2BDE"/>
    <w:rsid w:val="004F3057"/>
    <w:rsid w:val="004F310D"/>
    <w:rsid w:val="004F3164"/>
    <w:rsid w:val="004F3747"/>
    <w:rsid w:val="004F5998"/>
    <w:rsid w:val="004F5E3C"/>
    <w:rsid w:val="004F5FF5"/>
    <w:rsid w:val="004F64B1"/>
    <w:rsid w:val="004F6901"/>
    <w:rsid w:val="004F6939"/>
    <w:rsid w:val="004F6A3F"/>
    <w:rsid w:val="004F6C1A"/>
    <w:rsid w:val="004F70E3"/>
    <w:rsid w:val="004F7F45"/>
    <w:rsid w:val="00501194"/>
    <w:rsid w:val="00501C7D"/>
    <w:rsid w:val="00502193"/>
    <w:rsid w:val="00502301"/>
    <w:rsid w:val="00502FCA"/>
    <w:rsid w:val="0050309C"/>
    <w:rsid w:val="005033E0"/>
    <w:rsid w:val="0050368D"/>
    <w:rsid w:val="00503B20"/>
    <w:rsid w:val="005040C0"/>
    <w:rsid w:val="005042F7"/>
    <w:rsid w:val="00505731"/>
    <w:rsid w:val="005057FD"/>
    <w:rsid w:val="00506650"/>
    <w:rsid w:val="005068FE"/>
    <w:rsid w:val="005072AD"/>
    <w:rsid w:val="00510888"/>
    <w:rsid w:val="005109AB"/>
    <w:rsid w:val="00510AEC"/>
    <w:rsid w:val="00510CAF"/>
    <w:rsid w:val="00511136"/>
    <w:rsid w:val="0051185A"/>
    <w:rsid w:val="00512046"/>
    <w:rsid w:val="005123F0"/>
    <w:rsid w:val="005125EE"/>
    <w:rsid w:val="005126F3"/>
    <w:rsid w:val="005136CD"/>
    <w:rsid w:val="00514882"/>
    <w:rsid w:val="005148BF"/>
    <w:rsid w:val="00514F45"/>
    <w:rsid w:val="0051528B"/>
    <w:rsid w:val="005160DA"/>
    <w:rsid w:val="00516930"/>
    <w:rsid w:val="00517BFD"/>
    <w:rsid w:val="00520365"/>
    <w:rsid w:val="005223E2"/>
    <w:rsid w:val="00522CEC"/>
    <w:rsid w:val="00523E91"/>
    <w:rsid w:val="005245FC"/>
    <w:rsid w:val="00525D9F"/>
    <w:rsid w:val="0052613C"/>
    <w:rsid w:val="00526BDE"/>
    <w:rsid w:val="00526E01"/>
    <w:rsid w:val="00527145"/>
    <w:rsid w:val="005278BD"/>
    <w:rsid w:val="00527979"/>
    <w:rsid w:val="00530586"/>
    <w:rsid w:val="0053074D"/>
    <w:rsid w:val="00530C2E"/>
    <w:rsid w:val="00530F15"/>
    <w:rsid w:val="00531577"/>
    <w:rsid w:val="005320EC"/>
    <w:rsid w:val="00532E69"/>
    <w:rsid w:val="005331FB"/>
    <w:rsid w:val="00533574"/>
    <w:rsid w:val="00533FE2"/>
    <w:rsid w:val="00534154"/>
    <w:rsid w:val="005349A0"/>
    <w:rsid w:val="00534DA7"/>
    <w:rsid w:val="005357FA"/>
    <w:rsid w:val="00537083"/>
    <w:rsid w:val="005376DF"/>
    <w:rsid w:val="00537917"/>
    <w:rsid w:val="00540BE5"/>
    <w:rsid w:val="00541210"/>
    <w:rsid w:val="00541ADE"/>
    <w:rsid w:val="00541FA3"/>
    <w:rsid w:val="0054243F"/>
    <w:rsid w:val="00542483"/>
    <w:rsid w:val="00543089"/>
    <w:rsid w:val="00543D00"/>
    <w:rsid w:val="00543E05"/>
    <w:rsid w:val="00545036"/>
    <w:rsid w:val="005450AC"/>
    <w:rsid w:val="00545516"/>
    <w:rsid w:val="0054599A"/>
    <w:rsid w:val="00545B45"/>
    <w:rsid w:val="00545F8A"/>
    <w:rsid w:val="005468B8"/>
    <w:rsid w:val="005478F7"/>
    <w:rsid w:val="00547E07"/>
    <w:rsid w:val="00550AE9"/>
    <w:rsid w:val="00550FE9"/>
    <w:rsid w:val="005515DF"/>
    <w:rsid w:val="00551936"/>
    <w:rsid w:val="00552059"/>
    <w:rsid w:val="00552838"/>
    <w:rsid w:val="00552FE2"/>
    <w:rsid w:val="00553E50"/>
    <w:rsid w:val="005555FE"/>
    <w:rsid w:val="00556784"/>
    <w:rsid w:val="00557078"/>
    <w:rsid w:val="00557649"/>
    <w:rsid w:val="0055768B"/>
    <w:rsid w:val="00561F0D"/>
    <w:rsid w:val="00564183"/>
    <w:rsid w:val="00564A11"/>
    <w:rsid w:val="00564AD7"/>
    <w:rsid w:val="00564C91"/>
    <w:rsid w:val="0056521F"/>
    <w:rsid w:val="005652BB"/>
    <w:rsid w:val="005655DD"/>
    <w:rsid w:val="00566533"/>
    <w:rsid w:val="00566D15"/>
    <w:rsid w:val="00567ACD"/>
    <w:rsid w:val="00567F73"/>
    <w:rsid w:val="00570303"/>
    <w:rsid w:val="00571B42"/>
    <w:rsid w:val="00571D5A"/>
    <w:rsid w:val="00571E2E"/>
    <w:rsid w:val="00572886"/>
    <w:rsid w:val="00572B72"/>
    <w:rsid w:val="00573091"/>
    <w:rsid w:val="005735CD"/>
    <w:rsid w:val="00573DF3"/>
    <w:rsid w:val="00574289"/>
    <w:rsid w:val="00574A68"/>
    <w:rsid w:val="00574AAC"/>
    <w:rsid w:val="005758D9"/>
    <w:rsid w:val="00576242"/>
    <w:rsid w:val="005767A5"/>
    <w:rsid w:val="00576C5B"/>
    <w:rsid w:val="00577DD3"/>
    <w:rsid w:val="0058050D"/>
    <w:rsid w:val="00580CAC"/>
    <w:rsid w:val="00580E4B"/>
    <w:rsid w:val="00580F1F"/>
    <w:rsid w:val="00581C22"/>
    <w:rsid w:val="005822D4"/>
    <w:rsid w:val="005837E6"/>
    <w:rsid w:val="00584464"/>
    <w:rsid w:val="00584590"/>
    <w:rsid w:val="0058619B"/>
    <w:rsid w:val="00586411"/>
    <w:rsid w:val="00586458"/>
    <w:rsid w:val="0058740E"/>
    <w:rsid w:val="00587560"/>
    <w:rsid w:val="005905BD"/>
    <w:rsid w:val="00590766"/>
    <w:rsid w:val="0059095D"/>
    <w:rsid w:val="005913A7"/>
    <w:rsid w:val="0059156D"/>
    <w:rsid w:val="005915A9"/>
    <w:rsid w:val="0059184C"/>
    <w:rsid w:val="0059250D"/>
    <w:rsid w:val="005932CC"/>
    <w:rsid w:val="00594B6A"/>
    <w:rsid w:val="00594CA4"/>
    <w:rsid w:val="00596266"/>
    <w:rsid w:val="0059649E"/>
    <w:rsid w:val="00596502"/>
    <w:rsid w:val="005A0942"/>
    <w:rsid w:val="005A095E"/>
    <w:rsid w:val="005A10A5"/>
    <w:rsid w:val="005A1BDC"/>
    <w:rsid w:val="005A2563"/>
    <w:rsid w:val="005A312E"/>
    <w:rsid w:val="005A34E5"/>
    <w:rsid w:val="005A350C"/>
    <w:rsid w:val="005A3B4D"/>
    <w:rsid w:val="005A47CB"/>
    <w:rsid w:val="005A4AA3"/>
    <w:rsid w:val="005A5DA5"/>
    <w:rsid w:val="005A692E"/>
    <w:rsid w:val="005A6F84"/>
    <w:rsid w:val="005A73DE"/>
    <w:rsid w:val="005A7491"/>
    <w:rsid w:val="005A78B9"/>
    <w:rsid w:val="005A7A5A"/>
    <w:rsid w:val="005A7B87"/>
    <w:rsid w:val="005A7DBD"/>
    <w:rsid w:val="005B0095"/>
    <w:rsid w:val="005B0FB7"/>
    <w:rsid w:val="005B1297"/>
    <w:rsid w:val="005B15F5"/>
    <w:rsid w:val="005B1925"/>
    <w:rsid w:val="005B200B"/>
    <w:rsid w:val="005B298E"/>
    <w:rsid w:val="005B29B3"/>
    <w:rsid w:val="005B30B6"/>
    <w:rsid w:val="005B3168"/>
    <w:rsid w:val="005B33F8"/>
    <w:rsid w:val="005B49AD"/>
    <w:rsid w:val="005B4DC3"/>
    <w:rsid w:val="005B5BC7"/>
    <w:rsid w:val="005B6336"/>
    <w:rsid w:val="005B67B4"/>
    <w:rsid w:val="005B6B03"/>
    <w:rsid w:val="005B70BE"/>
    <w:rsid w:val="005B7DB6"/>
    <w:rsid w:val="005C016C"/>
    <w:rsid w:val="005C03DE"/>
    <w:rsid w:val="005C0659"/>
    <w:rsid w:val="005C09B1"/>
    <w:rsid w:val="005C0C84"/>
    <w:rsid w:val="005C11FA"/>
    <w:rsid w:val="005C1B4E"/>
    <w:rsid w:val="005C2006"/>
    <w:rsid w:val="005C21E1"/>
    <w:rsid w:val="005C22CE"/>
    <w:rsid w:val="005C2478"/>
    <w:rsid w:val="005C272D"/>
    <w:rsid w:val="005C2BC0"/>
    <w:rsid w:val="005C318E"/>
    <w:rsid w:val="005C36C9"/>
    <w:rsid w:val="005C36E6"/>
    <w:rsid w:val="005C3E42"/>
    <w:rsid w:val="005C575B"/>
    <w:rsid w:val="005C5B1D"/>
    <w:rsid w:val="005C6296"/>
    <w:rsid w:val="005C6933"/>
    <w:rsid w:val="005C7195"/>
    <w:rsid w:val="005C7BFC"/>
    <w:rsid w:val="005D06AC"/>
    <w:rsid w:val="005D0CE7"/>
    <w:rsid w:val="005D138B"/>
    <w:rsid w:val="005D19B1"/>
    <w:rsid w:val="005D37F3"/>
    <w:rsid w:val="005D3C61"/>
    <w:rsid w:val="005D509E"/>
    <w:rsid w:val="005D5E43"/>
    <w:rsid w:val="005D664B"/>
    <w:rsid w:val="005D67F2"/>
    <w:rsid w:val="005D6F11"/>
    <w:rsid w:val="005D7C10"/>
    <w:rsid w:val="005E00AC"/>
    <w:rsid w:val="005E0621"/>
    <w:rsid w:val="005E1826"/>
    <w:rsid w:val="005E18AA"/>
    <w:rsid w:val="005E1E36"/>
    <w:rsid w:val="005E281D"/>
    <w:rsid w:val="005E291B"/>
    <w:rsid w:val="005E3844"/>
    <w:rsid w:val="005E40F2"/>
    <w:rsid w:val="005E4DB6"/>
    <w:rsid w:val="005E4F1F"/>
    <w:rsid w:val="005E5145"/>
    <w:rsid w:val="005E5376"/>
    <w:rsid w:val="005E5791"/>
    <w:rsid w:val="005E5930"/>
    <w:rsid w:val="005E5BB3"/>
    <w:rsid w:val="005E62E6"/>
    <w:rsid w:val="005E77EE"/>
    <w:rsid w:val="005F032C"/>
    <w:rsid w:val="005F1071"/>
    <w:rsid w:val="005F162B"/>
    <w:rsid w:val="005F1DC4"/>
    <w:rsid w:val="005F2068"/>
    <w:rsid w:val="005F22DC"/>
    <w:rsid w:val="005F2E53"/>
    <w:rsid w:val="005F3185"/>
    <w:rsid w:val="005F3336"/>
    <w:rsid w:val="005F359F"/>
    <w:rsid w:val="005F383A"/>
    <w:rsid w:val="005F3B14"/>
    <w:rsid w:val="005F4564"/>
    <w:rsid w:val="005F50F0"/>
    <w:rsid w:val="005F594C"/>
    <w:rsid w:val="005F607B"/>
    <w:rsid w:val="005F7B51"/>
    <w:rsid w:val="00600035"/>
    <w:rsid w:val="0060004F"/>
    <w:rsid w:val="00600261"/>
    <w:rsid w:val="006004BB"/>
    <w:rsid w:val="0060060E"/>
    <w:rsid w:val="00600B49"/>
    <w:rsid w:val="006010F9"/>
    <w:rsid w:val="00601A77"/>
    <w:rsid w:val="0060288D"/>
    <w:rsid w:val="006029B9"/>
    <w:rsid w:val="00603252"/>
    <w:rsid w:val="00603AF8"/>
    <w:rsid w:val="00603DA0"/>
    <w:rsid w:val="00603EA4"/>
    <w:rsid w:val="0060424A"/>
    <w:rsid w:val="00604EAB"/>
    <w:rsid w:val="00605902"/>
    <w:rsid w:val="00605A00"/>
    <w:rsid w:val="00605FC2"/>
    <w:rsid w:val="00605FF3"/>
    <w:rsid w:val="00606197"/>
    <w:rsid w:val="0060631A"/>
    <w:rsid w:val="00606951"/>
    <w:rsid w:val="00607A24"/>
    <w:rsid w:val="00610AF1"/>
    <w:rsid w:val="00610E5B"/>
    <w:rsid w:val="00610FEA"/>
    <w:rsid w:val="00613223"/>
    <w:rsid w:val="0061406B"/>
    <w:rsid w:val="00614972"/>
    <w:rsid w:val="006154D5"/>
    <w:rsid w:val="006164D8"/>
    <w:rsid w:val="00616C4B"/>
    <w:rsid w:val="00616D79"/>
    <w:rsid w:val="00617967"/>
    <w:rsid w:val="00620577"/>
    <w:rsid w:val="006206C4"/>
    <w:rsid w:val="00620F08"/>
    <w:rsid w:val="00621009"/>
    <w:rsid w:val="006210E4"/>
    <w:rsid w:val="00621FC2"/>
    <w:rsid w:val="00622160"/>
    <w:rsid w:val="00623593"/>
    <w:rsid w:val="00623A4A"/>
    <w:rsid w:val="0062404B"/>
    <w:rsid w:val="00624A55"/>
    <w:rsid w:val="00624AC0"/>
    <w:rsid w:val="00625339"/>
    <w:rsid w:val="00625965"/>
    <w:rsid w:val="00627002"/>
    <w:rsid w:val="00627453"/>
    <w:rsid w:val="00630E38"/>
    <w:rsid w:val="00631318"/>
    <w:rsid w:val="0063195E"/>
    <w:rsid w:val="0063313A"/>
    <w:rsid w:val="00633FA3"/>
    <w:rsid w:val="0063495B"/>
    <w:rsid w:val="00634B6F"/>
    <w:rsid w:val="00634EB4"/>
    <w:rsid w:val="00635372"/>
    <w:rsid w:val="00635577"/>
    <w:rsid w:val="00635AAB"/>
    <w:rsid w:val="00637067"/>
    <w:rsid w:val="006374A9"/>
    <w:rsid w:val="00640185"/>
    <w:rsid w:val="006403DD"/>
    <w:rsid w:val="0064077F"/>
    <w:rsid w:val="00640E33"/>
    <w:rsid w:val="00641079"/>
    <w:rsid w:val="006410FA"/>
    <w:rsid w:val="0064162A"/>
    <w:rsid w:val="006416BE"/>
    <w:rsid w:val="00641B10"/>
    <w:rsid w:val="00642BBD"/>
    <w:rsid w:val="00642D91"/>
    <w:rsid w:val="00642F81"/>
    <w:rsid w:val="0064383B"/>
    <w:rsid w:val="00644ED6"/>
    <w:rsid w:val="00644EEB"/>
    <w:rsid w:val="00645530"/>
    <w:rsid w:val="0064630C"/>
    <w:rsid w:val="00646B2D"/>
    <w:rsid w:val="006470BB"/>
    <w:rsid w:val="00647550"/>
    <w:rsid w:val="0064755F"/>
    <w:rsid w:val="006476CA"/>
    <w:rsid w:val="00647E60"/>
    <w:rsid w:val="00650249"/>
    <w:rsid w:val="0065131A"/>
    <w:rsid w:val="00651342"/>
    <w:rsid w:val="006514DB"/>
    <w:rsid w:val="00651646"/>
    <w:rsid w:val="006519AF"/>
    <w:rsid w:val="00651C47"/>
    <w:rsid w:val="00651F04"/>
    <w:rsid w:val="00651F75"/>
    <w:rsid w:val="00652C10"/>
    <w:rsid w:val="0065302D"/>
    <w:rsid w:val="00653198"/>
    <w:rsid w:val="006531F0"/>
    <w:rsid w:val="00653476"/>
    <w:rsid w:val="00653875"/>
    <w:rsid w:val="00654CCA"/>
    <w:rsid w:val="00654EF9"/>
    <w:rsid w:val="0065529A"/>
    <w:rsid w:val="0065549F"/>
    <w:rsid w:val="00656089"/>
    <w:rsid w:val="006568BB"/>
    <w:rsid w:val="0065730F"/>
    <w:rsid w:val="00657797"/>
    <w:rsid w:val="00657BB8"/>
    <w:rsid w:val="00657FBC"/>
    <w:rsid w:val="006602CA"/>
    <w:rsid w:val="00660A2E"/>
    <w:rsid w:val="0066165B"/>
    <w:rsid w:val="00661720"/>
    <w:rsid w:val="00663093"/>
    <w:rsid w:val="0066417B"/>
    <w:rsid w:val="00664FB0"/>
    <w:rsid w:val="00665773"/>
    <w:rsid w:val="00665F8C"/>
    <w:rsid w:val="006662BF"/>
    <w:rsid w:val="0066670C"/>
    <w:rsid w:val="0066686A"/>
    <w:rsid w:val="00666C16"/>
    <w:rsid w:val="006671B7"/>
    <w:rsid w:val="00667D08"/>
    <w:rsid w:val="00667E22"/>
    <w:rsid w:val="0067088B"/>
    <w:rsid w:val="00670D1A"/>
    <w:rsid w:val="006714E7"/>
    <w:rsid w:val="00671502"/>
    <w:rsid w:val="00671AFF"/>
    <w:rsid w:val="00671D93"/>
    <w:rsid w:val="0067210C"/>
    <w:rsid w:val="006722CD"/>
    <w:rsid w:val="00672522"/>
    <w:rsid w:val="006729BB"/>
    <w:rsid w:val="00672A1F"/>
    <w:rsid w:val="00672D1C"/>
    <w:rsid w:val="00672FC7"/>
    <w:rsid w:val="006732B9"/>
    <w:rsid w:val="0067331F"/>
    <w:rsid w:val="0067364F"/>
    <w:rsid w:val="006736EE"/>
    <w:rsid w:val="00674BBE"/>
    <w:rsid w:val="006756C8"/>
    <w:rsid w:val="006758B2"/>
    <w:rsid w:val="00676055"/>
    <w:rsid w:val="006778DE"/>
    <w:rsid w:val="0068068E"/>
    <w:rsid w:val="00680ACD"/>
    <w:rsid w:val="00680FA2"/>
    <w:rsid w:val="00681912"/>
    <w:rsid w:val="006819D4"/>
    <w:rsid w:val="00681B62"/>
    <w:rsid w:val="00681E5B"/>
    <w:rsid w:val="00684063"/>
    <w:rsid w:val="00684C01"/>
    <w:rsid w:val="00685A6C"/>
    <w:rsid w:val="0068683C"/>
    <w:rsid w:val="006869BD"/>
    <w:rsid w:val="00686BB2"/>
    <w:rsid w:val="00686C9B"/>
    <w:rsid w:val="006875C1"/>
    <w:rsid w:val="00687C31"/>
    <w:rsid w:val="00690A0E"/>
    <w:rsid w:val="00691759"/>
    <w:rsid w:val="0069311D"/>
    <w:rsid w:val="0069333E"/>
    <w:rsid w:val="00693416"/>
    <w:rsid w:val="00694092"/>
    <w:rsid w:val="0069462C"/>
    <w:rsid w:val="00694B85"/>
    <w:rsid w:val="00694BC6"/>
    <w:rsid w:val="00695DD2"/>
    <w:rsid w:val="006965C5"/>
    <w:rsid w:val="00697209"/>
    <w:rsid w:val="00697CDC"/>
    <w:rsid w:val="006A0FE4"/>
    <w:rsid w:val="006A12ED"/>
    <w:rsid w:val="006A132B"/>
    <w:rsid w:val="006A1DFD"/>
    <w:rsid w:val="006A223F"/>
    <w:rsid w:val="006A2537"/>
    <w:rsid w:val="006A2BE9"/>
    <w:rsid w:val="006A2E16"/>
    <w:rsid w:val="006A2E8E"/>
    <w:rsid w:val="006A33A2"/>
    <w:rsid w:val="006A37AA"/>
    <w:rsid w:val="006A41A1"/>
    <w:rsid w:val="006A48AD"/>
    <w:rsid w:val="006A4DED"/>
    <w:rsid w:val="006A561A"/>
    <w:rsid w:val="006A65C0"/>
    <w:rsid w:val="006A6E9A"/>
    <w:rsid w:val="006A6FB4"/>
    <w:rsid w:val="006A7ABB"/>
    <w:rsid w:val="006A7CFD"/>
    <w:rsid w:val="006B074C"/>
    <w:rsid w:val="006B0BD1"/>
    <w:rsid w:val="006B0CDD"/>
    <w:rsid w:val="006B1320"/>
    <w:rsid w:val="006B1AEF"/>
    <w:rsid w:val="006B1D44"/>
    <w:rsid w:val="006B1DC7"/>
    <w:rsid w:val="006B2118"/>
    <w:rsid w:val="006B2176"/>
    <w:rsid w:val="006B27C0"/>
    <w:rsid w:val="006B2859"/>
    <w:rsid w:val="006B359B"/>
    <w:rsid w:val="006B3D87"/>
    <w:rsid w:val="006B3E34"/>
    <w:rsid w:val="006B3E63"/>
    <w:rsid w:val="006B4261"/>
    <w:rsid w:val="006B46C4"/>
    <w:rsid w:val="006B5DE6"/>
    <w:rsid w:val="006B6985"/>
    <w:rsid w:val="006B7076"/>
    <w:rsid w:val="006B78D7"/>
    <w:rsid w:val="006B7E9F"/>
    <w:rsid w:val="006C0F16"/>
    <w:rsid w:val="006C15FA"/>
    <w:rsid w:val="006C208E"/>
    <w:rsid w:val="006C352E"/>
    <w:rsid w:val="006C3B25"/>
    <w:rsid w:val="006C4CCC"/>
    <w:rsid w:val="006C5177"/>
    <w:rsid w:val="006C575E"/>
    <w:rsid w:val="006C62AC"/>
    <w:rsid w:val="006C66D7"/>
    <w:rsid w:val="006C7687"/>
    <w:rsid w:val="006C7CF5"/>
    <w:rsid w:val="006C7F97"/>
    <w:rsid w:val="006C7FE0"/>
    <w:rsid w:val="006D09A7"/>
    <w:rsid w:val="006D174B"/>
    <w:rsid w:val="006D1DE8"/>
    <w:rsid w:val="006D3A86"/>
    <w:rsid w:val="006D40B5"/>
    <w:rsid w:val="006D4BA2"/>
    <w:rsid w:val="006D50B7"/>
    <w:rsid w:val="006D5BA0"/>
    <w:rsid w:val="006D6613"/>
    <w:rsid w:val="006D6FF7"/>
    <w:rsid w:val="006D7991"/>
    <w:rsid w:val="006D7D9B"/>
    <w:rsid w:val="006D7EFE"/>
    <w:rsid w:val="006E09A8"/>
    <w:rsid w:val="006E161B"/>
    <w:rsid w:val="006E248A"/>
    <w:rsid w:val="006E2536"/>
    <w:rsid w:val="006E3254"/>
    <w:rsid w:val="006E3873"/>
    <w:rsid w:val="006E4C03"/>
    <w:rsid w:val="006E6059"/>
    <w:rsid w:val="006E6423"/>
    <w:rsid w:val="006E67F3"/>
    <w:rsid w:val="006E6B26"/>
    <w:rsid w:val="006E6EC7"/>
    <w:rsid w:val="006E72F1"/>
    <w:rsid w:val="006E7F01"/>
    <w:rsid w:val="006F0F85"/>
    <w:rsid w:val="006F15B8"/>
    <w:rsid w:val="006F208C"/>
    <w:rsid w:val="006F231B"/>
    <w:rsid w:val="006F272A"/>
    <w:rsid w:val="006F2F98"/>
    <w:rsid w:val="006F3709"/>
    <w:rsid w:val="006F504A"/>
    <w:rsid w:val="006F5AB8"/>
    <w:rsid w:val="006F5D49"/>
    <w:rsid w:val="006F5EE1"/>
    <w:rsid w:val="006F72D8"/>
    <w:rsid w:val="006F75B0"/>
    <w:rsid w:val="006F7610"/>
    <w:rsid w:val="006F7794"/>
    <w:rsid w:val="006F7E46"/>
    <w:rsid w:val="0070059A"/>
    <w:rsid w:val="007015F8"/>
    <w:rsid w:val="00702502"/>
    <w:rsid w:val="00702EFD"/>
    <w:rsid w:val="00702F8B"/>
    <w:rsid w:val="00702FE4"/>
    <w:rsid w:val="0070404B"/>
    <w:rsid w:val="0070430A"/>
    <w:rsid w:val="007046E5"/>
    <w:rsid w:val="00704BBD"/>
    <w:rsid w:val="007051E2"/>
    <w:rsid w:val="00705A23"/>
    <w:rsid w:val="00705A47"/>
    <w:rsid w:val="00705E01"/>
    <w:rsid w:val="00705F08"/>
    <w:rsid w:val="007060AE"/>
    <w:rsid w:val="007064E2"/>
    <w:rsid w:val="00706B87"/>
    <w:rsid w:val="007073FE"/>
    <w:rsid w:val="00707A93"/>
    <w:rsid w:val="00707AD0"/>
    <w:rsid w:val="00710D3B"/>
    <w:rsid w:val="007111AB"/>
    <w:rsid w:val="007122B4"/>
    <w:rsid w:val="007136F0"/>
    <w:rsid w:val="00713893"/>
    <w:rsid w:val="0071410D"/>
    <w:rsid w:val="007142C2"/>
    <w:rsid w:val="00714517"/>
    <w:rsid w:val="00714D2E"/>
    <w:rsid w:val="007150E3"/>
    <w:rsid w:val="00715DC4"/>
    <w:rsid w:val="007164B4"/>
    <w:rsid w:val="007165D3"/>
    <w:rsid w:val="007167F6"/>
    <w:rsid w:val="007201B8"/>
    <w:rsid w:val="00720E9C"/>
    <w:rsid w:val="00720EB6"/>
    <w:rsid w:val="007218CA"/>
    <w:rsid w:val="00721AFB"/>
    <w:rsid w:val="00721CAD"/>
    <w:rsid w:val="00722068"/>
    <w:rsid w:val="007222B2"/>
    <w:rsid w:val="007223CE"/>
    <w:rsid w:val="0072293E"/>
    <w:rsid w:val="00722BD6"/>
    <w:rsid w:val="00723EDC"/>
    <w:rsid w:val="007241C8"/>
    <w:rsid w:val="00724982"/>
    <w:rsid w:val="00724C6F"/>
    <w:rsid w:val="0072540D"/>
    <w:rsid w:val="00725AF6"/>
    <w:rsid w:val="0072646F"/>
    <w:rsid w:val="00726773"/>
    <w:rsid w:val="0072677E"/>
    <w:rsid w:val="00726ACB"/>
    <w:rsid w:val="00726CC6"/>
    <w:rsid w:val="00727B18"/>
    <w:rsid w:val="00727B2C"/>
    <w:rsid w:val="00727B80"/>
    <w:rsid w:val="00727D30"/>
    <w:rsid w:val="00730285"/>
    <w:rsid w:val="00730B48"/>
    <w:rsid w:val="007313EB"/>
    <w:rsid w:val="0073140F"/>
    <w:rsid w:val="00731855"/>
    <w:rsid w:val="00731CCE"/>
    <w:rsid w:val="00731EAF"/>
    <w:rsid w:val="00732014"/>
    <w:rsid w:val="007323CD"/>
    <w:rsid w:val="0073245D"/>
    <w:rsid w:val="00733F9F"/>
    <w:rsid w:val="00734619"/>
    <w:rsid w:val="0073478E"/>
    <w:rsid w:val="0073498A"/>
    <w:rsid w:val="00734F7D"/>
    <w:rsid w:val="00735697"/>
    <w:rsid w:val="00735D90"/>
    <w:rsid w:val="00736626"/>
    <w:rsid w:val="007367FD"/>
    <w:rsid w:val="00737507"/>
    <w:rsid w:val="007402BE"/>
    <w:rsid w:val="0074093B"/>
    <w:rsid w:val="0074164F"/>
    <w:rsid w:val="007416AF"/>
    <w:rsid w:val="00741B1E"/>
    <w:rsid w:val="0074229C"/>
    <w:rsid w:val="0074236D"/>
    <w:rsid w:val="0074240E"/>
    <w:rsid w:val="007433D1"/>
    <w:rsid w:val="00743973"/>
    <w:rsid w:val="00744111"/>
    <w:rsid w:val="007446AA"/>
    <w:rsid w:val="00744948"/>
    <w:rsid w:val="00744E06"/>
    <w:rsid w:val="007452CA"/>
    <w:rsid w:val="00745533"/>
    <w:rsid w:val="007457BD"/>
    <w:rsid w:val="00745D4F"/>
    <w:rsid w:val="0074623A"/>
    <w:rsid w:val="00746533"/>
    <w:rsid w:val="00750332"/>
    <w:rsid w:val="0075082A"/>
    <w:rsid w:val="0075088B"/>
    <w:rsid w:val="00751BFC"/>
    <w:rsid w:val="007523EB"/>
    <w:rsid w:val="00752F8F"/>
    <w:rsid w:val="00753593"/>
    <w:rsid w:val="00753918"/>
    <w:rsid w:val="00753CDD"/>
    <w:rsid w:val="00753F04"/>
    <w:rsid w:val="0075439C"/>
    <w:rsid w:val="00755776"/>
    <w:rsid w:val="007565D7"/>
    <w:rsid w:val="007576FD"/>
    <w:rsid w:val="007603BA"/>
    <w:rsid w:val="0076067C"/>
    <w:rsid w:val="00760C50"/>
    <w:rsid w:val="00761110"/>
    <w:rsid w:val="00761D52"/>
    <w:rsid w:val="007620CA"/>
    <w:rsid w:val="00762C23"/>
    <w:rsid w:val="0076356D"/>
    <w:rsid w:val="00763BDA"/>
    <w:rsid w:val="00763F4E"/>
    <w:rsid w:val="00763FDD"/>
    <w:rsid w:val="00764488"/>
    <w:rsid w:val="00764944"/>
    <w:rsid w:val="0076573E"/>
    <w:rsid w:val="0076587B"/>
    <w:rsid w:val="0076606F"/>
    <w:rsid w:val="007664C4"/>
    <w:rsid w:val="00766EB8"/>
    <w:rsid w:val="00766EF1"/>
    <w:rsid w:val="007670E1"/>
    <w:rsid w:val="00767712"/>
    <w:rsid w:val="00767E3C"/>
    <w:rsid w:val="00767F1B"/>
    <w:rsid w:val="0077104A"/>
    <w:rsid w:val="00771D28"/>
    <w:rsid w:val="00771F16"/>
    <w:rsid w:val="00772A34"/>
    <w:rsid w:val="00772C69"/>
    <w:rsid w:val="007733FD"/>
    <w:rsid w:val="00773BB4"/>
    <w:rsid w:val="00773BF1"/>
    <w:rsid w:val="007743AB"/>
    <w:rsid w:val="00774F3A"/>
    <w:rsid w:val="007753F6"/>
    <w:rsid w:val="0077596A"/>
    <w:rsid w:val="007761C5"/>
    <w:rsid w:val="0077709B"/>
    <w:rsid w:val="00777400"/>
    <w:rsid w:val="007804B1"/>
    <w:rsid w:val="007806FB"/>
    <w:rsid w:val="0078077B"/>
    <w:rsid w:val="00780F4B"/>
    <w:rsid w:val="00781AEA"/>
    <w:rsid w:val="007823DD"/>
    <w:rsid w:val="00782BDA"/>
    <w:rsid w:val="007830A1"/>
    <w:rsid w:val="00783BAD"/>
    <w:rsid w:val="00783D2B"/>
    <w:rsid w:val="007844DF"/>
    <w:rsid w:val="00784513"/>
    <w:rsid w:val="0078514D"/>
    <w:rsid w:val="00785888"/>
    <w:rsid w:val="00785E68"/>
    <w:rsid w:val="0078637B"/>
    <w:rsid w:val="007864DB"/>
    <w:rsid w:val="007865FC"/>
    <w:rsid w:val="007868C1"/>
    <w:rsid w:val="00786ABD"/>
    <w:rsid w:val="00786C2F"/>
    <w:rsid w:val="00786C5A"/>
    <w:rsid w:val="00786F05"/>
    <w:rsid w:val="00787215"/>
    <w:rsid w:val="00787849"/>
    <w:rsid w:val="00787A9F"/>
    <w:rsid w:val="00787D3E"/>
    <w:rsid w:val="00790701"/>
    <w:rsid w:val="00791260"/>
    <w:rsid w:val="0079129D"/>
    <w:rsid w:val="007915FA"/>
    <w:rsid w:val="00791C91"/>
    <w:rsid w:val="007923CA"/>
    <w:rsid w:val="00792FCC"/>
    <w:rsid w:val="00793303"/>
    <w:rsid w:val="00793D72"/>
    <w:rsid w:val="00794066"/>
    <w:rsid w:val="00794329"/>
    <w:rsid w:val="0079471C"/>
    <w:rsid w:val="007949D4"/>
    <w:rsid w:val="00794BE7"/>
    <w:rsid w:val="00796142"/>
    <w:rsid w:val="007969C5"/>
    <w:rsid w:val="00797119"/>
    <w:rsid w:val="00797220"/>
    <w:rsid w:val="007976EF"/>
    <w:rsid w:val="00797985"/>
    <w:rsid w:val="007A0A3B"/>
    <w:rsid w:val="007A2C97"/>
    <w:rsid w:val="007A2E9C"/>
    <w:rsid w:val="007A3880"/>
    <w:rsid w:val="007A3EFC"/>
    <w:rsid w:val="007A3F2A"/>
    <w:rsid w:val="007A52EF"/>
    <w:rsid w:val="007A59E2"/>
    <w:rsid w:val="007A5BD8"/>
    <w:rsid w:val="007A654A"/>
    <w:rsid w:val="007A6603"/>
    <w:rsid w:val="007A6932"/>
    <w:rsid w:val="007A6C01"/>
    <w:rsid w:val="007A6EAB"/>
    <w:rsid w:val="007A7063"/>
    <w:rsid w:val="007B000C"/>
    <w:rsid w:val="007B0710"/>
    <w:rsid w:val="007B150A"/>
    <w:rsid w:val="007B2246"/>
    <w:rsid w:val="007B2570"/>
    <w:rsid w:val="007B25D2"/>
    <w:rsid w:val="007B2B8D"/>
    <w:rsid w:val="007B3A3D"/>
    <w:rsid w:val="007B3B6B"/>
    <w:rsid w:val="007B477A"/>
    <w:rsid w:val="007B507B"/>
    <w:rsid w:val="007B5A78"/>
    <w:rsid w:val="007B5F13"/>
    <w:rsid w:val="007B6188"/>
    <w:rsid w:val="007B62D1"/>
    <w:rsid w:val="007B6ED4"/>
    <w:rsid w:val="007B7235"/>
    <w:rsid w:val="007B783D"/>
    <w:rsid w:val="007C0304"/>
    <w:rsid w:val="007C1203"/>
    <w:rsid w:val="007C1AEA"/>
    <w:rsid w:val="007C1D9A"/>
    <w:rsid w:val="007C1F23"/>
    <w:rsid w:val="007C20D0"/>
    <w:rsid w:val="007C2DE6"/>
    <w:rsid w:val="007C386F"/>
    <w:rsid w:val="007C38B4"/>
    <w:rsid w:val="007C4606"/>
    <w:rsid w:val="007C6BB5"/>
    <w:rsid w:val="007C71F0"/>
    <w:rsid w:val="007C7540"/>
    <w:rsid w:val="007C7D21"/>
    <w:rsid w:val="007C7D7A"/>
    <w:rsid w:val="007D0487"/>
    <w:rsid w:val="007D1F35"/>
    <w:rsid w:val="007D21CC"/>
    <w:rsid w:val="007D24DB"/>
    <w:rsid w:val="007D3259"/>
    <w:rsid w:val="007D357D"/>
    <w:rsid w:val="007D38CE"/>
    <w:rsid w:val="007D3D79"/>
    <w:rsid w:val="007D4B09"/>
    <w:rsid w:val="007D536F"/>
    <w:rsid w:val="007D545A"/>
    <w:rsid w:val="007D606A"/>
    <w:rsid w:val="007D6263"/>
    <w:rsid w:val="007D640D"/>
    <w:rsid w:val="007D65E6"/>
    <w:rsid w:val="007D6A0A"/>
    <w:rsid w:val="007D70CE"/>
    <w:rsid w:val="007D713E"/>
    <w:rsid w:val="007D7247"/>
    <w:rsid w:val="007D731B"/>
    <w:rsid w:val="007D7C6E"/>
    <w:rsid w:val="007D7EED"/>
    <w:rsid w:val="007E1143"/>
    <w:rsid w:val="007E13E9"/>
    <w:rsid w:val="007E13F0"/>
    <w:rsid w:val="007E1726"/>
    <w:rsid w:val="007E1EC4"/>
    <w:rsid w:val="007E37B9"/>
    <w:rsid w:val="007E4D6F"/>
    <w:rsid w:val="007E4E55"/>
    <w:rsid w:val="007E4EF9"/>
    <w:rsid w:val="007E5497"/>
    <w:rsid w:val="007E641A"/>
    <w:rsid w:val="007E65D9"/>
    <w:rsid w:val="007E6BE0"/>
    <w:rsid w:val="007E7644"/>
    <w:rsid w:val="007E7F13"/>
    <w:rsid w:val="007F0E90"/>
    <w:rsid w:val="007F1BF6"/>
    <w:rsid w:val="007F1CCB"/>
    <w:rsid w:val="007F2425"/>
    <w:rsid w:val="007F2765"/>
    <w:rsid w:val="007F3355"/>
    <w:rsid w:val="007F36D3"/>
    <w:rsid w:val="007F3733"/>
    <w:rsid w:val="007F3878"/>
    <w:rsid w:val="007F3FB5"/>
    <w:rsid w:val="007F4238"/>
    <w:rsid w:val="007F46A4"/>
    <w:rsid w:val="007F47E2"/>
    <w:rsid w:val="007F49BA"/>
    <w:rsid w:val="007F5177"/>
    <w:rsid w:val="007F5295"/>
    <w:rsid w:val="007F54DE"/>
    <w:rsid w:val="007F5960"/>
    <w:rsid w:val="007F6C41"/>
    <w:rsid w:val="007F6CEB"/>
    <w:rsid w:val="007F6D16"/>
    <w:rsid w:val="007F70CB"/>
    <w:rsid w:val="007F7135"/>
    <w:rsid w:val="007F7521"/>
    <w:rsid w:val="007F7D6E"/>
    <w:rsid w:val="008010EB"/>
    <w:rsid w:val="00802A17"/>
    <w:rsid w:val="008031E5"/>
    <w:rsid w:val="00803438"/>
    <w:rsid w:val="00803D59"/>
    <w:rsid w:val="00804201"/>
    <w:rsid w:val="008044A3"/>
    <w:rsid w:val="00804709"/>
    <w:rsid w:val="00804E65"/>
    <w:rsid w:val="00806A94"/>
    <w:rsid w:val="0080716A"/>
    <w:rsid w:val="008109F4"/>
    <w:rsid w:val="00810D94"/>
    <w:rsid w:val="0081176A"/>
    <w:rsid w:val="00811B8B"/>
    <w:rsid w:val="00811C25"/>
    <w:rsid w:val="00812705"/>
    <w:rsid w:val="00812ACD"/>
    <w:rsid w:val="00812BEE"/>
    <w:rsid w:val="00812E68"/>
    <w:rsid w:val="00812F01"/>
    <w:rsid w:val="008137B6"/>
    <w:rsid w:val="0081422A"/>
    <w:rsid w:val="008147AF"/>
    <w:rsid w:val="00814AA8"/>
    <w:rsid w:val="008153C7"/>
    <w:rsid w:val="00815687"/>
    <w:rsid w:val="008159FC"/>
    <w:rsid w:val="00815F11"/>
    <w:rsid w:val="0081641C"/>
    <w:rsid w:val="00816C2B"/>
    <w:rsid w:val="00817321"/>
    <w:rsid w:val="00817FD3"/>
    <w:rsid w:val="00820004"/>
    <w:rsid w:val="008200E4"/>
    <w:rsid w:val="00820189"/>
    <w:rsid w:val="00820693"/>
    <w:rsid w:val="00821297"/>
    <w:rsid w:val="008227B8"/>
    <w:rsid w:val="00822CF7"/>
    <w:rsid w:val="00822DAB"/>
    <w:rsid w:val="0082396C"/>
    <w:rsid w:val="008241A5"/>
    <w:rsid w:val="008244AD"/>
    <w:rsid w:val="008244B4"/>
    <w:rsid w:val="00825791"/>
    <w:rsid w:val="00825891"/>
    <w:rsid w:val="00825C2F"/>
    <w:rsid w:val="0082610C"/>
    <w:rsid w:val="008262AD"/>
    <w:rsid w:val="008264C6"/>
    <w:rsid w:val="00826E8F"/>
    <w:rsid w:val="00827757"/>
    <w:rsid w:val="00827838"/>
    <w:rsid w:val="00827BE2"/>
    <w:rsid w:val="00827D62"/>
    <w:rsid w:val="00830195"/>
    <w:rsid w:val="0083022C"/>
    <w:rsid w:val="00830397"/>
    <w:rsid w:val="008316D5"/>
    <w:rsid w:val="0083192A"/>
    <w:rsid w:val="00831D61"/>
    <w:rsid w:val="008320F0"/>
    <w:rsid w:val="008328DF"/>
    <w:rsid w:val="00832908"/>
    <w:rsid w:val="00832961"/>
    <w:rsid w:val="008345BB"/>
    <w:rsid w:val="00834625"/>
    <w:rsid w:val="0083488F"/>
    <w:rsid w:val="008357B9"/>
    <w:rsid w:val="00835DC0"/>
    <w:rsid w:val="00836711"/>
    <w:rsid w:val="00836EF4"/>
    <w:rsid w:val="00840DB5"/>
    <w:rsid w:val="008412E6"/>
    <w:rsid w:val="0084158F"/>
    <w:rsid w:val="00841C8F"/>
    <w:rsid w:val="00842FEA"/>
    <w:rsid w:val="008439A8"/>
    <w:rsid w:val="008441A0"/>
    <w:rsid w:val="00844416"/>
    <w:rsid w:val="008457D9"/>
    <w:rsid w:val="00845991"/>
    <w:rsid w:val="0084671D"/>
    <w:rsid w:val="00846930"/>
    <w:rsid w:val="00846D1F"/>
    <w:rsid w:val="0085120D"/>
    <w:rsid w:val="00851579"/>
    <w:rsid w:val="0085270D"/>
    <w:rsid w:val="00853C07"/>
    <w:rsid w:val="0085415B"/>
    <w:rsid w:val="008544FF"/>
    <w:rsid w:val="00854E8C"/>
    <w:rsid w:val="0085582F"/>
    <w:rsid w:val="0085739D"/>
    <w:rsid w:val="008578EA"/>
    <w:rsid w:val="008603BA"/>
    <w:rsid w:val="008608F6"/>
    <w:rsid w:val="00862556"/>
    <w:rsid w:val="008626CF"/>
    <w:rsid w:val="00862958"/>
    <w:rsid w:val="00862A28"/>
    <w:rsid w:val="00862B23"/>
    <w:rsid w:val="0086325C"/>
    <w:rsid w:val="008637D4"/>
    <w:rsid w:val="00863EE1"/>
    <w:rsid w:val="00864BF1"/>
    <w:rsid w:val="00864F35"/>
    <w:rsid w:val="00865B0E"/>
    <w:rsid w:val="00866109"/>
    <w:rsid w:val="00866B85"/>
    <w:rsid w:val="00866B9C"/>
    <w:rsid w:val="00867217"/>
    <w:rsid w:val="00870062"/>
    <w:rsid w:val="00870242"/>
    <w:rsid w:val="00870804"/>
    <w:rsid w:val="00870E20"/>
    <w:rsid w:val="00870E69"/>
    <w:rsid w:val="00871662"/>
    <w:rsid w:val="008716A3"/>
    <w:rsid w:val="00871A31"/>
    <w:rsid w:val="008722C4"/>
    <w:rsid w:val="00872CF4"/>
    <w:rsid w:val="00873344"/>
    <w:rsid w:val="008744A7"/>
    <w:rsid w:val="00874B1A"/>
    <w:rsid w:val="00875117"/>
    <w:rsid w:val="008751F8"/>
    <w:rsid w:val="008759C7"/>
    <w:rsid w:val="00875BA9"/>
    <w:rsid w:val="00876764"/>
    <w:rsid w:val="0087735C"/>
    <w:rsid w:val="00877502"/>
    <w:rsid w:val="00877A7D"/>
    <w:rsid w:val="00877AB1"/>
    <w:rsid w:val="00877B06"/>
    <w:rsid w:val="00877DC3"/>
    <w:rsid w:val="00881130"/>
    <w:rsid w:val="00881949"/>
    <w:rsid w:val="00881FDE"/>
    <w:rsid w:val="0088295E"/>
    <w:rsid w:val="00882F4C"/>
    <w:rsid w:val="00883642"/>
    <w:rsid w:val="00884554"/>
    <w:rsid w:val="00884DC7"/>
    <w:rsid w:val="00885EEA"/>
    <w:rsid w:val="008868FD"/>
    <w:rsid w:val="00886A7A"/>
    <w:rsid w:val="00887B8C"/>
    <w:rsid w:val="00887D16"/>
    <w:rsid w:val="00887EE9"/>
    <w:rsid w:val="008907BA"/>
    <w:rsid w:val="00890E21"/>
    <w:rsid w:val="0089188D"/>
    <w:rsid w:val="00892226"/>
    <w:rsid w:val="00892609"/>
    <w:rsid w:val="00892676"/>
    <w:rsid w:val="00892822"/>
    <w:rsid w:val="00892B74"/>
    <w:rsid w:val="008930B3"/>
    <w:rsid w:val="00893204"/>
    <w:rsid w:val="00893817"/>
    <w:rsid w:val="00893D9C"/>
    <w:rsid w:val="008943BB"/>
    <w:rsid w:val="00894672"/>
    <w:rsid w:val="008949DB"/>
    <w:rsid w:val="00894FE7"/>
    <w:rsid w:val="0089608A"/>
    <w:rsid w:val="008960E9"/>
    <w:rsid w:val="00896363"/>
    <w:rsid w:val="008963D6"/>
    <w:rsid w:val="008969A2"/>
    <w:rsid w:val="00896A81"/>
    <w:rsid w:val="0089780A"/>
    <w:rsid w:val="008A1036"/>
    <w:rsid w:val="008A1196"/>
    <w:rsid w:val="008A12DB"/>
    <w:rsid w:val="008A1F7A"/>
    <w:rsid w:val="008A2EE8"/>
    <w:rsid w:val="008A3551"/>
    <w:rsid w:val="008A42E6"/>
    <w:rsid w:val="008A44B2"/>
    <w:rsid w:val="008A55F0"/>
    <w:rsid w:val="008A594C"/>
    <w:rsid w:val="008A6324"/>
    <w:rsid w:val="008A706B"/>
    <w:rsid w:val="008A7287"/>
    <w:rsid w:val="008A760E"/>
    <w:rsid w:val="008B0772"/>
    <w:rsid w:val="008B0822"/>
    <w:rsid w:val="008B09E8"/>
    <w:rsid w:val="008B22F5"/>
    <w:rsid w:val="008B2ADE"/>
    <w:rsid w:val="008B3033"/>
    <w:rsid w:val="008B37EB"/>
    <w:rsid w:val="008B3DBF"/>
    <w:rsid w:val="008B51BC"/>
    <w:rsid w:val="008B5320"/>
    <w:rsid w:val="008B58DB"/>
    <w:rsid w:val="008B5CBC"/>
    <w:rsid w:val="008B76CD"/>
    <w:rsid w:val="008B7B0E"/>
    <w:rsid w:val="008C0567"/>
    <w:rsid w:val="008C0CFF"/>
    <w:rsid w:val="008C2578"/>
    <w:rsid w:val="008C2875"/>
    <w:rsid w:val="008C2B78"/>
    <w:rsid w:val="008C30B0"/>
    <w:rsid w:val="008C33BD"/>
    <w:rsid w:val="008C4B6A"/>
    <w:rsid w:val="008C4C05"/>
    <w:rsid w:val="008C4C7C"/>
    <w:rsid w:val="008C50A2"/>
    <w:rsid w:val="008C50CE"/>
    <w:rsid w:val="008C5902"/>
    <w:rsid w:val="008C5DDF"/>
    <w:rsid w:val="008C5DEE"/>
    <w:rsid w:val="008C6232"/>
    <w:rsid w:val="008C6527"/>
    <w:rsid w:val="008C6539"/>
    <w:rsid w:val="008C6619"/>
    <w:rsid w:val="008C6725"/>
    <w:rsid w:val="008C722D"/>
    <w:rsid w:val="008C750D"/>
    <w:rsid w:val="008C7FB4"/>
    <w:rsid w:val="008D1194"/>
    <w:rsid w:val="008D11DF"/>
    <w:rsid w:val="008D174F"/>
    <w:rsid w:val="008D1904"/>
    <w:rsid w:val="008D1D4F"/>
    <w:rsid w:val="008D20D5"/>
    <w:rsid w:val="008D2D5D"/>
    <w:rsid w:val="008D2DD8"/>
    <w:rsid w:val="008D3100"/>
    <w:rsid w:val="008D3AE0"/>
    <w:rsid w:val="008D3C51"/>
    <w:rsid w:val="008D4756"/>
    <w:rsid w:val="008D4AF0"/>
    <w:rsid w:val="008D4FC9"/>
    <w:rsid w:val="008D55B5"/>
    <w:rsid w:val="008D5783"/>
    <w:rsid w:val="008D5ADF"/>
    <w:rsid w:val="008D63E1"/>
    <w:rsid w:val="008D6526"/>
    <w:rsid w:val="008D6D58"/>
    <w:rsid w:val="008D7117"/>
    <w:rsid w:val="008E088F"/>
    <w:rsid w:val="008E08B7"/>
    <w:rsid w:val="008E109F"/>
    <w:rsid w:val="008E11DD"/>
    <w:rsid w:val="008E18AC"/>
    <w:rsid w:val="008E19CD"/>
    <w:rsid w:val="008E29C1"/>
    <w:rsid w:val="008E2C0E"/>
    <w:rsid w:val="008E2CFC"/>
    <w:rsid w:val="008E2F6D"/>
    <w:rsid w:val="008E369E"/>
    <w:rsid w:val="008E4BBE"/>
    <w:rsid w:val="008E4F05"/>
    <w:rsid w:val="008E4FFD"/>
    <w:rsid w:val="008E6159"/>
    <w:rsid w:val="008E61A2"/>
    <w:rsid w:val="008E6267"/>
    <w:rsid w:val="008E674C"/>
    <w:rsid w:val="008E6F38"/>
    <w:rsid w:val="008E7293"/>
    <w:rsid w:val="008E7520"/>
    <w:rsid w:val="008E7F25"/>
    <w:rsid w:val="008F0146"/>
    <w:rsid w:val="008F3C1A"/>
    <w:rsid w:val="008F3DA0"/>
    <w:rsid w:val="008F5BA6"/>
    <w:rsid w:val="008F6267"/>
    <w:rsid w:val="008F67B7"/>
    <w:rsid w:val="008F6CF6"/>
    <w:rsid w:val="008F79A5"/>
    <w:rsid w:val="008F7A9C"/>
    <w:rsid w:val="00900300"/>
    <w:rsid w:val="009007FC"/>
    <w:rsid w:val="00900BE4"/>
    <w:rsid w:val="00900F08"/>
    <w:rsid w:val="00900F9A"/>
    <w:rsid w:val="009017DD"/>
    <w:rsid w:val="00901CD6"/>
    <w:rsid w:val="00901FDC"/>
    <w:rsid w:val="00901FE0"/>
    <w:rsid w:val="0090252B"/>
    <w:rsid w:val="009026C6"/>
    <w:rsid w:val="009033D6"/>
    <w:rsid w:val="00904295"/>
    <w:rsid w:val="00904C19"/>
    <w:rsid w:val="00905467"/>
    <w:rsid w:val="009054C8"/>
    <w:rsid w:val="00905BDF"/>
    <w:rsid w:val="00906811"/>
    <w:rsid w:val="00906C24"/>
    <w:rsid w:val="00907BFB"/>
    <w:rsid w:val="00910248"/>
    <w:rsid w:val="0091031C"/>
    <w:rsid w:val="009105D1"/>
    <w:rsid w:val="009106B5"/>
    <w:rsid w:val="009114E1"/>
    <w:rsid w:val="0091157C"/>
    <w:rsid w:val="00911935"/>
    <w:rsid w:val="009122D4"/>
    <w:rsid w:val="009128F2"/>
    <w:rsid w:val="0091345D"/>
    <w:rsid w:val="009138C8"/>
    <w:rsid w:val="00914343"/>
    <w:rsid w:val="0091590A"/>
    <w:rsid w:val="009165D3"/>
    <w:rsid w:val="00917789"/>
    <w:rsid w:val="00917CDD"/>
    <w:rsid w:val="00921FA2"/>
    <w:rsid w:val="0092201D"/>
    <w:rsid w:val="0092289E"/>
    <w:rsid w:val="00922D00"/>
    <w:rsid w:val="0092330E"/>
    <w:rsid w:val="00924A5F"/>
    <w:rsid w:val="00925491"/>
    <w:rsid w:val="00925616"/>
    <w:rsid w:val="00925CB8"/>
    <w:rsid w:val="00925F1E"/>
    <w:rsid w:val="00925FF4"/>
    <w:rsid w:val="009261DC"/>
    <w:rsid w:val="009263F3"/>
    <w:rsid w:val="0093013E"/>
    <w:rsid w:val="0093060F"/>
    <w:rsid w:val="0093066B"/>
    <w:rsid w:val="009313D7"/>
    <w:rsid w:val="00931A1D"/>
    <w:rsid w:val="00931BC4"/>
    <w:rsid w:val="00931C8B"/>
    <w:rsid w:val="0093217D"/>
    <w:rsid w:val="0093249B"/>
    <w:rsid w:val="009324DA"/>
    <w:rsid w:val="009326DF"/>
    <w:rsid w:val="00933079"/>
    <w:rsid w:val="009334BD"/>
    <w:rsid w:val="009336DC"/>
    <w:rsid w:val="00933AB9"/>
    <w:rsid w:val="00933EC3"/>
    <w:rsid w:val="009341AB"/>
    <w:rsid w:val="009349F5"/>
    <w:rsid w:val="00934A51"/>
    <w:rsid w:val="00934D7A"/>
    <w:rsid w:val="00935EF4"/>
    <w:rsid w:val="00936348"/>
    <w:rsid w:val="00936F28"/>
    <w:rsid w:val="00937344"/>
    <w:rsid w:val="0093759F"/>
    <w:rsid w:val="00937712"/>
    <w:rsid w:val="0093782E"/>
    <w:rsid w:val="009405DC"/>
    <w:rsid w:val="00940CB5"/>
    <w:rsid w:val="00941253"/>
    <w:rsid w:val="00941C2D"/>
    <w:rsid w:val="00942476"/>
    <w:rsid w:val="00942C81"/>
    <w:rsid w:val="0094439F"/>
    <w:rsid w:val="00944537"/>
    <w:rsid w:val="00945EB3"/>
    <w:rsid w:val="00946C2A"/>
    <w:rsid w:val="009475F2"/>
    <w:rsid w:val="00947B51"/>
    <w:rsid w:val="00950277"/>
    <w:rsid w:val="00951352"/>
    <w:rsid w:val="009516BF"/>
    <w:rsid w:val="00951CBD"/>
    <w:rsid w:val="00954557"/>
    <w:rsid w:val="0095463D"/>
    <w:rsid w:val="009553D8"/>
    <w:rsid w:val="00955458"/>
    <w:rsid w:val="00955A37"/>
    <w:rsid w:val="00955AE5"/>
    <w:rsid w:val="00955F18"/>
    <w:rsid w:val="00956329"/>
    <w:rsid w:val="009563C6"/>
    <w:rsid w:val="009563F1"/>
    <w:rsid w:val="00956580"/>
    <w:rsid w:val="00957972"/>
    <w:rsid w:val="00957F80"/>
    <w:rsid w:val="00957FE5"/>
    <w:rsid w:val="0096013A"/>
    <w:rsid w:val="00960ABA"/>
    <w:rsid w:val="00960C8E"/>
    <w:rsid w:val="00961996"/>
    <w:rsid w:val="00961B6D"/>
    <w:rsid w:val="009626CE"/>
    <w:rsid w:val="00963A61"/>
    <w:rsid w:val="00963C5D"/>
    <w:rsid w:val="009640CA"/>
    <w:rsid w:val="00964337"/>
    <w:rsid w:val="009645D0"/>
    <w:rsid w:val="00964D9E"/>
    <w:rsid w:val="00964EE8"/>
    <w:rsid w:val="0096519E"/>
    <w:rsid w:val="00965DAF"/>
    <w:rsid w:val="00966043"/>
    <w:rsid w:val="00966559"/>
    <w:rsid w:val="009666EC"/>
    <w:rsid w:val="00966F10"/>
    <w:rsid w:val="009674FA"/>
    <w:rsid w:val="00967723"/>
    <w:rsid w:val="00970728"/>
    <w:rsid w:val="009708ED"/>
    <w:rsid w:val="00970D33"/>
    <w:rsid w:val="00970D65"/>
    <w:rsid w:val="0097131C"/>
    <w:rsid w:val="0097191C"/>
    <w:rsid w:val="0097207C"/>
    <w:rsid w:val="009720D3"/>
    <w:rsid w:val="0097307E"/>
    <w:rsid w:val="00973C9F"/>
    <w:rsid w:val="0097422B"/>
    <w:rsid w:val="0097447F"/>
    <w:rsid w:val="00974A61"/>
    <w:rsid w:val="00974C4E"/>
    <w:rsid w:val="009758AE"/>
    <w:rsid w:val="00975B3F"/>
    <w:rsid w:val="00975F05"/>
    <w:rsid w:val="00975FFA"/>
    <w:rsid w:val="00976193"/>
    <w:rsid w:val="0097648D"/>
    <w:rsid w:val="0097672D"/>
    <w:rsid w:val="00976CDC"/>
    <w:rsid w:val="00976E53"/>
    <w:rsid w:val="00977115"/>
    <w:rsid w:val="0097759A"/>
    <w:rsid w:val="0097765E"/>
    <w:rsid w:val="0097796B"/>
    <w:rsid w:val="009802F6"/>
    <w:rsid w:val="00980369"/>
    <w:rsid w:val="00981032"/>
    <w:rsid w:val="009812F1"/>
    <w:rsid w:val="00981B77"/>
    <w:rsid w:val="0098278A"/>
    <w:rsid w:val="0098304C"/>
    <w:rsid w:val="00983A8C"/>
    <w:rsid w:val="00983C26"/>
    <w:rsid w:val="00984784"/>
    <w:rsid w:val="0098520A"/>
    <w:rsid w:val="009864D7"/>
    <w:rsid w:val="00986527"/>
    <w:rsid w:val="0098661F"/>
    <w:rsid w:val="00987501"/>
    <w:rsid w:val="009876BE"/>
    <w:rsid w:val="009900FE"/>
    <w:rsid w:val="00990A58"/>
    <w:rsid w:val="00990AD8"/>
    <w:rsid w:val="0099160D"/>
    <w:rsid w:val="00991687"/>
    <w:rsid w:val="009926F7"/>
    <w:rsid w:val="0099298E"/>
    <w:rsid w:val="00992CA3"/>
    <w:rsid w:val="00992CE7"/>
    <w:rsid w:val="0099354D"/>
    <w:rsid w:val="00993F0B"/>
    <w:rsid w:val="00994568"/>
    <w:rsid w:val="0099512B"/>
    <w:rsid w:val="009952B8"/>
    <w:rsid w:val="009956BB"/>
    <w:rsid w:val="00995890"/>
    <w:rsid w:val="00995BEC"/>
    <w:rsid w:val="00996460"/>
    <w:rsid w:val="00997C0E"/>
    <w:rsid w:val="009A00FB"/>
    <w:rsid w:val="009A08DF"/>
    <w:rsid w:val="009A0DFE"/>
    <w:rsid w:val="009A1984"/>
    <w:rsid w:val="009A1FA3"/>
    <w:rsid w:val="009A29A4"/>
    <w:rsid w:val="009A29CB"/>
    <w:rsid w:val="009A2CA5"/>
    <w:rsid w:val="009A3515"/>
    <w:rsid w:val="009A3D2D"/>
    <w:rsid w:val="009A4372"/>
    <w:rsid w:val="009A47EB"/>
    <w:rsid w:val="009A5281"/>
    <w:rsid w:val="009A52D6"/>
    <w:rsid w:val="009A539A"/>
    <w:rsid w:val="009A54A1"/>
    <w:rsid w:val="009A60CD"/>
    <w:rsid w:val="009A6123"/>
    <w:rsid w:val="009A62C1"/>
    <w:rsid w:val="009A6C38"/>
    <w:rsid w:val="009A7998"/>
    <w:rsid w:val="009B0C7F"/>
    <w:rsid w:val="009B1246"/>
    <w:rsid w:val="009B1493"/>
    <w:rsid w:val="009B14D2"/>
    <w:rsid w:val="009B2096"/>
    <w:rsid w:val="009B2A3F"/>
    <w:rsid w:val="009B2B4C"/>
    <w:rsid w:val="009B2E34"/>
    <w:rsid w:val="009B3559"/>
    <w:rsid w:val="009B4C90"/>
    <w:rsid w:val="009B6138"/>
    <w:rsid w:val="009B6617"/>
    <w:rsid w:val="009B6765"/>
    <w:rsid w:val="009B6E28"/>
    <w:rsid w:val="009B6E2D"/>
    <w:rsid w:val="009B6FAE"/>
    <w:rsid w:val="009B7178"/>
    <w:rsid w:val="009B7C01"/>
    <w:rsid w:val="009C0B1F"/>
    <w:rsid w:val="009C2BBC"/>
    <w:rsid w:val="009C2EAB"/>
    <w:rsid w:val="009C3282"/>
    <w:rsid w:val="009C4067"/>
    <w:rsid w:val="009C4272"/>
    <w:rsid w:val="009C5236"/>
    <w:rsid w:val="009C5919"/>
    <w:rsid w:val="009C5B15"/>
    <w:rsid w:val="009C6421"/>
    <w:rsid w:val="009C66F1"/>
    <w:rsid w:val="009C6796"/>
    <w:rsid w:val="009C6B67"/>
    <w:rsid w:val="009C72D6"/>
    <w:rsid w:val="009C76E8"/>
    <w:rsid w:val="009D0318"/>
    <w:rsid w:val="009D0812"/>
    <w:rsid w:val="009D0C4F"/>
    <w:rsid w:val="009D1548"/>
    <w:rsid w:val="009D18D6"/>
    <w:rsid w:val="009D1C7C"/>
    <w:rsid w:val="009D1D71"/>
    <w:rsid w:val="009D22BC"/>
    <w:rsid w:val="009D2E87"/>
    <w:rsid w:val="009D2EF8"/>
    <w:rsid w:val="009D34F3"/>
    <w:rsid w:val="009D38E6"/>
    <w:rsid w:val="009D3E75"/>
    <w:rsid w:val="009D46FE"/>
    <w:rsid w:val="009D4781"/>
    <w:rsid w:val="009D49C7"/>
    <w:rsid w:val="009D4B9A"/>
    <w:rsid w:val="009D548F"/>
    <w:rsid w:val="009D659A"/>
    <w:rsid w:val="009D7E2D"/>
    <w:rsid w:val="009E0996"/>
    <w:rsid w:val="009E0E21"/>
    <w:rsid w:val="009E19F4"/>
    <w:rsid w:val="009E1A5A"/>
    <w:rsid w:val="009E1A6F"/>
    <w:rsid w:val="009E23B6"/>
    <w:rsid w:val="009E30AF"/>
    <w:rsid w:val="009E34C0"/>
    <w:rsid w:val="009E36AB"/>
    <w:rsid w:val="009E3903"/>
    <w:rsid w:val="009E4B4E"/>
    <w:rsid w:val="009E5C12"/>
    <w:rsid w:val="009E5D6C"/>
    <w:rsid w:val="009E6298"/>
    <w:rsid w:val="009E6493"/>
    <w:rsid w:val="009E64DA"/>
    <w:rsid w:val="009E6C50"/>
    <w:rsid w:val="009F1ABF"/>
    <w:rsid w:val="009F20F0"/>
    <w:rsid w:val="009F29F3"/>
    <w:rsid w:val="009F329F"/>
    <w:rsid w:val="009F36EE"/>
    <w:rsid w:val="009F3827"/>
    <w:rsid w:val="009F3951"/>
    <w:rsid w:val="009F414D"/>
    <w:rsid w:val="009F43E5"/>
    <w:rsid w:val="009F46F6"/>
    <w:rsid w:val="009F496D"/>
    <w:rsid w:val="009F49FF"/>
    <w:rsid w:val="009F4AE3"/>
    <w:rsid w:val="009F4AEB"/>
    <w:rsid w:val="009F4EF9"/>
    <w:rsid w:val="009F5828"/>
    <w:rsid w:val="009F5D2E"/>
    <w:rsid w:val="009F7176"/>
    <w:rsid w:val="00A0092B"/>
    <w:rsid w:val="00A009A7"/>
    <w:rsid w:val="00A01207"/>
    <w:rsid w:val="00A01699"/>
    <w:rsid w:val="00A01D2E"/>
    <w:rsid w:val="00A023F6"/>
    <w:rsid w:val="00A03AB2"/>
    <w:rsid w:val="00A03E69"/>
    <w:rsid w:val="00A04A3D"/>
    <w:rsid w:val="00A04F52"/>
    <w:rsid w:val="00A05220"/>
    <w:rsid w:val="00A05CDC"/>
    <w:rsid w:val="00A05F81"/>
    <w:rsid w:val="00A06EC0"/>
    <w:rsid w:val="00A077D4"/>
    <w:rsid w:val="00A11782"/>
    <w:rsid w:val="00A1198E"/>
    <w:rsid w:val="00A11D48"/>
    <w:rsid w:val="00A12FE5"/>
    <w:rsid w:val="00A13445"/>
    <w:rsid w:val="00A13758"/>
    <w:rsid w:val="00A13B3F"/>
    <w:rsid w:val="00A13C34"/>
    <w:rsid w:val="00A149B8"/>
    <w:rsid w:val="00A14DCE"/>
    <w:rsid w:val="00A14E31"/>
    <w:rsid w:val="00A15BBB"/>
    <w:rsid w:val="00A17D45"/>
    <w:rsid w:val="00A17E16"/>
    <w:rsid w:val="00A205C4"/>
    <w:rsid w:val="00A2144A"/>
    <w:rsid w:val="00A2220C"/>
    <w:rsid w:val="00A223A2"/>
    <w:rsid w:val="00A2278E"/>
    <w:rsid w:val="00A2285F"/>
    <w:rsid w:val="00A2329F"/>
    <w:rsid w:val="00A238DD"/>
    <w:rsid w:val="00A25245"/>
    <w:rsid w:val="00A2535E"/>
    <w:rsid w:val="00A25576"/>
    <w:rsid w:val="00A2568E"/>
    <w:rsid w:val="00A25779"/>
    <w:rsid w:val="00A25FB6"/>
    <w:rsid w:val="00A260A0"/>
    <w:rsid w:val="00A26AA1"/>
    <w:rsid w:val="00A27D15"/>
    <w:rsid w:val="00A306A2"/>
    <w:rsid w:val="00A30C81"/>
    <w:rsid w:val="00A315DA"/>
    <w:rsid w:val="00A318A8"/>
    <w:rsid w:val="00A3227C"/>
    <w:rsid w:val="00A33130"/>
    <w:rsid w:val="00A3332C"/>
    <w:rsid w:val="00A3389E"/>
    <w:rsid w:val="00A35479"/>
    <w:rsid w:val="00A35A84"/>
    <w:rsid w:val="00A35E4D"/>
    <w:rsid w:val="00A36159"/>
    <w:rsid w:val="00A36389"/>
    <w:rsid w:val="00A368D0"/>
    <w:rsid w:val="00A373EA"/>
    <w:rsid w:val="00A37B16"/>
    <w:rsid w:val="00A40081"/>
    <w:rsid w:val="00A40233"/>
    <w:rsid w:val="00A406DA"/>
    <w:rsid w:val="00A407DC"/>
    <w:rsid w:val="00A41B07"/>
    <w:rsid w:val="00A41D77"/>
    <w:rsid w:val="00A42C14"/>
    <w:rsid w:val="00A44DB6"/>
    <w:rsid w:val="00A44E55"/>
    <w:rsid w:val="00A452C6"/>
    <w:rsid w:val="00A45579"/>
    <w:rsid w:val="00A4744F"/>
    <w:rsid w:val="00A47EB3"/>
    <w:rsid w:val="00A50A53"/>
    <w:rsid w:val="00A5194A"/>
    <w:rsid w:val="00A5267E"/>
    <w:rsid w:val="00A52893"/>
    <w:rsid w:val="00A52F57"/>
    <w:rsid w:val="00A5342D"/>
    <w:rsid w:val="00A5377B"/>
    <w:rsid w:val="00A5386E"/>
    <w:rsid w:val="00A538B5"/>
    <w:rsid w:val="00A53EAD"/>
    <w:rsid w:val="00A54D2C"/>
    <w:rsid w:val="00A54EFF"/>
    <w:rsid w:val="00A560C0"/>
    <w:rsid w:val="00A5676A"/>
    <w:rsid w:val="00A56988"/>
    <w:rsid w:val="00A56FC5"/>
    <w:rsid w:val="00A5755F"/>
    <w:rsid w:val="00A60339"/>
    <w:rsid w:val="00A6076A"/>
    <w:rsid w:val="00A60AA1"/>
    <w:rsid w:val="00A6232E"/>
    <w:rsid w:val="00A623B0"/>
    <w:rsid w:val="00A62A54"/>
    <w:rsid w:val="00A6332E"/>
    <w:rsid w:val="00A63891"/>
    <w:rsid w:val="00A63B4A"/>
    <w:rsid w:val="00A63DB7"/>
    <w:rsid w:val="00A63EB4"/>
    <w:rsid w:val="00A6441A"/>
    <w:rsid w:val="00A648AF"/>
    <w:rsid w:val="00A64E57"/>
    <w:rsid w:val="00A65064"/>
    <w:rsid w:val="00A65469"/>
    <w:rsid w:val="00A655BD"/>
    <w:rsid w:val="00A65679"/>
    <w:rsid w:val="00A65805"/>
    <w:rsid w:val="00A661D2"/>
    <w:rsid w:val="00A66539"/>
    <w:rsid w:val="00A665DA"/>
    <w:rsid w:val="00A67C80"/>
    <w:rsid w:val="00A70615"/>
    <w:rsid w:val="00A70766"/>
    <w:rsid w:val="00A70BC5"/>
    <w:rsid w:val="00A71F8F"/>
    <w:rsid w:val="00A72D69"/>
    <w:rsid w:val="00A72DA5"/>
    <w:rsid w:val="00A72FDC"/>
    <w:rsid w:val="00A7318D"/>
    <w:rsid w:val="00A73301"/>
    <w:rsid w:val="00A733B7"/>
    <w:rsid w:val="00A7366E"/>
    <w:rsid w:val="00A75CA3"/>
    <w:rsid w:val="00A76347"/>
    <w:rsid w:val="00A76F55"/>
    <w:rsid w:val="00A76FD0"/>
    <w:rsid w:val="00A77B16"/>
    <w:rsid w:val="00A80051"/>
    <w:rsid w:val="00A80637"/>
    <w:rsid w:val="00A812E2"/>
    <w:rsid w:val="00A81318"/>
    <w:rsid w:val="00A81821"/>
    <w:rsid w:val="00A81895"/>
    <w:rsid w:val="00A82601"/>
    <w:rsid w:val="00A82688"/>
    <w:rsid w:val="00A82B04"/>
    <w:rsid w:val="00A8314A"/>
    <w:rsid w:val="00A83DA3"/>
    <w:rsid w:val="00A847F5"/>
    <w:rsid w:val="00A84B69"/>
    <w:rsid w:val="00A855CB"/>
    <w:rsid w:val="00A85CC6"/>
    <w:rsid w:val="00A86227"/>
    <w:rsid w:val="00A87501"/>
    <w:rsid w:val="00A878F9"/>
    <w:rsid w:val="00A91000"/>
    <w:rsid w:val="00A911BE"/>
    <w:rsid w:val="00A9159B"/>
    <w:rsid w:val="00A9170E"/>
    <w:rsid w:val="00A93F08"/>
    <w:rsid w:val="00A94DBB"/>
    <w:rsid w:val="00A94F53"/>
    <w:rsid w:val="00A950E8"/>
    <w:rsid w:val="00A95200"/>
    <w:rsid w:val="00A9656B"/>
    <w:rsid w:val="00A978FE"/>
    <w:rsid w:val="00A97CBD"/>
    <w:rsid w:val="00A97CBE"/>
    <w:rsid w:val="00A97E0E"/>
    <w:rsid w:val="00AA0658"/>
    <w:rsid w:val="00AA0EF6"/>
    <w:rsid w:val="00AA16AC"/>
    <w:rsid w:val="00AA1824"/>
    <w:rsid w:val="00AA217D"/>
    <w:rsid w:val="00AA2C92"/>
    <w:rsid w:val="00AA333E"/>
    <w:rsid w:val="00AA3754"/>
    <w:rsid w:val="00AA3886"/>
    <w:rsid w:val="00AA388C"/>
    <w:rsid w:val="00AA3E1E"/>
    <w:rsid w:val="00AA45BB"/>
    <w:rsid w:val="00AA4A36"/>
    <w:rsid w:val="00AA53F2"/>
    <w:rsid w:val="00AA5918"/>
    <w:rsid w:val="00AA5EB4"/>
    <w:rsid w:val="00AA65D4"/>
    <w:rsid w:val="00AA6608"/>
    <w:rsid w:val="00AA7773"/>
    <w:rsid w:val="00AA7A90"/>
    <w:rsid w:val="00AA7FCB"/>
    <w:rsid w:val="00AB061B"/>
    <w:rsid w:val="00AB06E6"/>
    <w:rsid w:val="00AB21B9"/>
    <w:rsid w:val="00AB3112"/>
    <w:rsid w:val="00AB4070"/>
    <w:rsid w:val="00AB4420"/>
    <w:rsid w:val="00AB49A1"/>
    <w:rsid w:val="00AB51C5"/>
    <w:rsid w:val="00AB605E"/>
    <w:rsid w:val="00AB632F"/>
    <w:rsid w:val="00AB6428"/>
    <w:rsid w:val="00AB6C51"/>
    <w:rsid w:val="00AB6EF2"/>
    <w:rsid w:val="00AB6F74"/>
    <w:rsid w:val="00AB7021"/>
    <w:rsid w:val="00AB7138"/>
    <w:rsid w:val="00AB75FD"/>
    <w:rsid w:val="00AB769C"/>
    <w:rsid w:val="00AB796A"/>
    <w:rsid w:val="00AB7D60"/>
    <w:rsid w:val="00AB7E81"/>
    <w:rsid w:val="00AB7F50"/>
    <w:rsid w:val="00AB7F5B"/>
    <w:rsid w:val="00AC00FC"/>
    <w:rsid w:val="00AC0461"/>
    <w:rsid w:val="00AC274E"/>
    <w:rsid w:val="00AC2E7E"/>
    <w:rsid w:val="00AC4109"/>
    <w:rsid w:val="00AC43D5"/>
    <w:rsid w:val="00AC53C6"/>
    <w:rsid w:val="00AC54EC"/>
    <w:rsid w:val="00AC557B"/>
    <w:rsid w:val="00AC55A7"/>
    <w:rsid w:val="00AC5700"/>
    <w:rsid w:val="00AC58C9"/>
    <w:rsid w:val="00AC5CB6"/>
    <w:rsid w:val="00AC66A5"/>
    <w:rsid w:val="00AC71A0"/>
    <w:rsid w:val="00AC73BB"/>
    <w:rsid w:val="00AC77CE"/>
    <w:rsid w:val="00AC786F"/>
    <w:rsid w:val="00AD0678"/>
    <w:rsid w:val="00AD082B"/>
    <w:rsid w:val="00AD0E33"/>
    <w:rsid w:val="00AD1021"/>
    <w:rsid w:val="00AD1698"/>
    <w:rsid w:val="00AD16DA"/>
    <w:rsid w:val="00AD17BC"/>
    <w:rsid w:val="00AD1CD6"/>
    <w:rsid w:val="00AD212E"/>
    <w:rsid w:val="00AD23D7"/>
    <w:rsid w:val="00AD25BF"/>
    <w:rsid w:val="00AD31EA"/>
    <w:rsid w:val="00AD322B"/>
    <w:rsid w:val="00AD3B65"/>
    <w:rsid w:val="00AD41EE"/>
    <w:rsid w:val="00AD503D"/>
    <w:rsid w:val="00AD52D5"/>
    <w:rsid w:val="00AD5BCD"/>
    <w:rsid w:val="00AD5FFC"/>
    <w:rsid w:val="00AD6089"/>
    <w:rsid w:val="00AD6767"/>
    <w:rsid w:val="00AD696C"/>
    <w:rsid w:val="00AD6B5A"/>
    <w:rsid w:val="00AD6F3B"/>
    <w:rsid w:val="00AE0215"/>
    <w:rsid w:val="00AE19E4"/>
    <w:rsid w:val="00AE20F3"/>
    <w:rsid w:val="00AE21B5"/>
    <w:rsid w:val="00AE238D"/>
    <w:rsid w:val="00AE291D"/>
    <w:rsid w:val="00AE342F"/>
    <w:rsid w:val="00AE37A0"/>
    <w:rsid w:val="00AE39D9"/>
    <w:rsid w:val="00AE3E53"/>
    <w:rsid w:val="00AE4895"/>
    <w:rsid w:val="00AE4CD7"/>
    <w:rsid w:val="00AE4F89"/>
    <w:rsid w:val="00AE5307"/>
    <w:rsid w:val="00AE5975"/>
    <w:rsid w:val="00AE5AB5"/>
    <w:rsid w:val="00AE6D1D"/>
    <w:rsid w:val="00AE7021"/>
    <w:rsid w:val="00AE76D8"/>
    <w:rsid w:val="00AE78A4"/>
    <w:rsid w:val="00AE7AA3"/>
    <w:rsid w:val="00AE7D3B"/>
    <w:rsid w:val="00AF0571"/>
    <w:rsid w:val="00AF0684"/>
    <w:rsid w:val="00AF0C60"/>
    <w:rsid w:val="00AF0EB4"/>
    <w:rsid w:val="00AF0ECB"/>
    <w:rsid w:val="00AF17EF"/>
    <w:rsid w:val="00AF32A1"/>
    <w:rsid w:val="00AF3957"/>
    <w:rsid w:val="00AF40A5"/>
    <w:rsid w:val="00AF4599"/>
    <w:rsid w:val="00AF4B18"/>
    <w:rsid w:val="00AF4C74"/>
    <w:rsid w:val="00AF62AD"/>
    <w:rsid w:val="00AF6B18"/>
    <w:rsid w:val="00AF7DD8"/>
    <w:rsid w:val="00B006D1"/>
    <w:rsid w:val="00B00B42"/>
    <w:rsid w:val="00B00E0C"/>
    <w:rsid w:val="00B01540"/>
    <w:rsid w:val="00B018BF"/>
    <w:rsid w:val="00B01DDB"/>
    <w:rsid w:val="00B01F92"/>
    <w:rsid w:val="00B02089"/>
    <w:rsid w:val="00B024F8"/>
    <w:rsid w:val="00B02DCC"/>
    <w:rsid w:val="00B039E0"/>
    <w:rsid w:val="00B03E96"/>
    <w:rsid w:val="00B03F09"/>
    <w:rsid w:val="00B0407E"/>
    <w:rsid w:val="00B05BC0"/>
    <w:rsid w:val="00B06605"/>
    <w:rsid w:val="00B06AAB"/>
    <w:rsid w:val="00B06D1F"/>
    <w:rsid w:val="00B1034D"/>
    <w:rsid w:val="00B109DF"/>
    <w:rsid w:val="00B10C5A"/>
    <w:rsid w:val="00B1123C"/>
    <w:rsid w:val="00B11388"/>
    <w:rsid w:val="00B121EE"/>
    <w:rsid w:val="00B12478"/>
    <w:rsid w:val="00B1285F"/>
    <w:rsid w:val="00B12E6F"/>
    <w:rsid w:val="00B13067"/>
    <w:rsid w:val="00B14220"/>
    <w:rsid w:val="00B142D6"/>
    <w:rsid w:val="00B14B84"/>
    <w:rsid w:val="00B14BF1"/>
    <w:rsid w:val="00B16742"/>
    <w:rsid w:val="00B16BC9"/>
    <w:rsid w:val="00B17BC8"/>
    <w:rsid w:val="00B17C6B"/>
    <w:rsid w:val="00B17D21"/>
    <w:rsid w:val="00B2021F"/>
    <w:rsid w:val="00B21C72"/>
    <w:rsid w:val="00B21CB2"/>
    <w:rsid w:val="00B220AA"/>
    <w:rsid w:val="00B22512"/>
    <w:rsid w:val="00B22F9D"/>
    <w:rsid w:val="00B2322C"/>
    <w:rsid w:val="00B23821"/>
    <w:rsid w:val="00B24037"/>
    <w:rsid w:val="00B241CC"/>
    <w:rsid w:val="00B246AC"/>
    <w:rsid w:val="00B255EC"/>
    <w:rsid w:val="00B25CDD"/>
    <w:rsid w:val="00B26AB6"/>
    <w:rsid w:val="00B27768"/>
    <w:rsid w:val="00B30F28"/>
    <w:rsid w:val="00B31F84"/>
    <w:rsid w:val="00B332C6"/>
    <w:rsid w:val="00B34203"/>
    <w:rsid w:val="00B34259"/>
    <w:rsid w:val="00B35468"/>
    <w:rsid w:val="00B356B7"/>
    <w:rsid w:val="00B3627F"/>
    <w:rsid w:val="00B365F0"/>
    <w:rsid w:val="00B3678A"/>
    <w:rsid w:val="00B36C82"/>
    <w:rsid w:val="00B37268"/>
    <w:rsid w:val="00B403DD"/>
    <w:rsid w:val="00B41193"/>
    <w:rsid w:val="00B4135A"/>
    <w:rsid w:val="00B4137B"/>
    <w:rsid w:val="00B41BF9"/>
    <w:rsid w:val="00B42AD6"/>
    <w:rsid w:val="00B444FD"/>
    <w:rsid w:val="00B445AA"/>
    <w:rsid w:val="00B446D0"/>
    <w:rsid w:val="00B45401"/>
    <w:rsid w:val="00B46634"/>
    <w:rsid w:val="00B47180"/>
    <w:rsid w:val="00B478DE"/>
    <w:rsid w:val="00B5017C"/>
    <w:rsid w:val="00B5072F"/>
    <w:rsid w:val="00B50ACF"/>
    <w:rsid w:val="00B50DE1"/>
    <w:rsid w:val="00B51467"/>
    <w:rsid w:val="00B51FCF"/>
    <w:rsid w:val="00B5257B"/>
    <w:rsid w:val="00B525B8"/>
    <w:rsid w:val="00B52CEF"/>
    <w:rsid w:val="00B53F69"/>
    <w:rsid w:val="00B54703"/>
    <w:rsid w:val="00B54705"/>
    <w:rsid w:val="00B550B1"/>
    <w:rsid w:val="00B56675"/>
    <w:rsid w:val="00B566AB"/>
    <w:rsid w:val="00B5678D"/>
    <w:rsid w:val="00B567AA"/>
    <w:rsid w:val="00B57F81"/>
    <w:rsid w:val="00B60719"/>
    <w:rsid w:val="00B612DC"/>
    <w:rsid w:val="00B62313"/>
    <w:rsid w:val="00B6239C"/>
    <w:rsid w:val="00B630CC"/>
    <w:rsid w:val="00B636BD"/>
    <w:rsid w:val="00B63FCD"/>
    <w:rsid w:val="00B65D6F"/>
    <w:rsid w:val="00B66164"/>
    <w:rsid w:val="00B666D2"/>
    <w:rsid w:val="00B667F6"/>
    <w:rsid w:val="00B6756E"/>
    <w:rsid w:val="00B702C8"/>
    <w:rsid w:val="00B707F3"/>
    <w:rsid w:val="00B73287"/>
    <w:rsid w:val="00B737CE"/>
    <w:rsid w:val="00B73814"/>
    <w:rsid w:val="00B74E93"/>
    <w:rsid w:val="00B75602"/>
    <w:rsid w:val="00B756AD"/>
    <w:rsid w:val="00B757F8"/>
    <w:rsid w:val="00B77FA4"/>
    <w:rsid w:val="00B80245"/>
    <w:rsid w:val="00B80416"/>
    <w:rsid w:val="00B81871"/>
    <w:rsid w:val="00B81B4D"/>
    <w:rsid w:val="00B8223E"/>
    <w:rsid w:val="00B82897"/>
    <w:rsid w:val="00B828E6"/>
    <w:rsid w:val="00B82B76"/>
    <w:rsid w:val="00B8314B"/>
    <w:rsid w:val="00B8496A"/>
    <w:rsid w:val="00B84A61"/>
    <w:rsid w:val="00B84BEA"/>
    <w:rsid w:val="00B84BF5"/>
    <w:rsid w:val="00B85491"/>
    <w:rsid w:val="00B85520"/>
    <w:rsid w:val="00B909B9"/>
    <w:rsid w:val="00B90F2A"/>
    <w:rsid w:val="00B911AB"/>
    <w:rsid w:val="00B92298"/>
    <w:rsid w:val="00B9286F"/>
    <w:rsid w:val="00B92BAE"/>
    <w:rsid w:val="00B92FEE"/>
    <w:rsid w:val="00B93C57"/>
    <w:rsid w:val="00B9428E"/>
    <w:rsid w:val="00B94923"/>
    <w:rsid w:val="00B951CD"/>
    <w:rsid w:val="00B9529D"/>
    <w:rsid w:val="00B956F3"/>
    <w:rsid w:val="00B9616C"/>
    <w:rsid w:val="00B96522"/>
    <w:rsid w:val="00B97D44"/>
    <w:rsid w:val="00B97F18"/>
    <w:rsid w:val="00BA09CC"/>
    <w:rsid w:val="00BA0EB2"/>
    <w:rsid w:val="00BA0FF7"/>
    <w:rsid w:val="00BA52EE"/>
    <w:rsid w:val="00BA567F"/>
    <w:rsid w:val="00BA56A6"/>
    <w:rsid w:val="00BA5B21"/>
    <w:rsid w:val="00BA5BE0"/>
    <w:rsid w:val="00BA677B"/>
    <w:rsid w:val="00BA6B64"/>
    <w:rsid w:val="00BA707A"/>
    <w:rsid w:val="00BA77C6"/>
    <w:rsid w:val="00BB1575"/>
    <w:rsid w:val="00BB1614"/>
    <w:rsid w:val="00BB1BBD"/>
    <w:rsid w:val="00BB2775"/>
    <w:rsid w:val="00BB3577"/>
    <w:rsid w:val="00BB3F75"/>
    <w:rsid w:val="00BB513A"/>
    <w:rsid w:val="00BB52B0"/>
    <w:rsid w:val="00BB569A"/>
    <w:rsid w:val="00BB6C37"/>
    <w:rsid w:val="00BB73E1"/>
    <w:rsid w:val="00BB7913"/>
    <w:rsid w:val="00BC0A57"/>
    <w:rsid w:val="00BC0AD0"/>
    <w:rsid w:val="00BC11BC"/>
    <w:rsid w:val="00BC1401"/>
    <w:rsid w:val="00BC1D42"/>
    <w:rsid w:val="00BC259E"/>
    <w:rsid w:val="00BC2D9E"/>
    <w:rsid w:val="00BC2EEA"/>
    <w:rsid w:val="00BC3E99"/>
    <w:rsid w:val="00BC5255"/>
    <w:rsid w:val="00BC577F"/>
    <w:rsid w:val="00BC678A"/>
    <w:rsid w:val="00BC6970"/>
    <w:rsid w:val="00BC6DE6"/>
    <w:rsid w:val="00BC7FC8"/>
    <w:rsid w:val="00BD1373"/>
    <w:rsid w:val="00BD1EDD"/>
    <w:rsid w:val="00BD21CD"/>
    <w:rsid w:val="00BD3F3E"/>
    <w:rsid w:val="00BD4308"/>
    <w:rsid w:val="00BD44EA"/>
    <w:rsid w:val="00BD49DF"/>
    <w:rsid w:val="00BD4A31"/>
    <w:rsid w:val="00BD52A3"/>
    <w:rsid w:val="00BD6812"/>
    <w:rsid w:val="00BE00E4"/>
    <w:rsid w:val="00BE0A88"/>
    <w:rsid w:val="00BE0EE1"/>
    <w:rsid w:val="00BE1494"/>
    <w:rsid w:val="00BE1E12"/>
    <w:rsid w:val="00BE1E3B"/>
    <w:rsid w:val="00BE28AD"/>
    <w:rsid w:val="00BE2AAF"/>
    <w:rsid w:val="00BE3056"/>
    <w:rsid w:val="00BE34C6"/>
    <w:rsid w:val="00BE3C2E"/>
    <w:rsid w:val="00BE4144"/>
    <w:rsid w:val="00BE450A"/>
    <w:rsid w:val="00BE48F6"/>
    <w:rsid w:val="00BE540B"/>
    <w:rsid w:val="00BE54DB"/>
    <w:rsid w:val="00BE5A2C"/>
    <w:rsid w:val="00BE5ABD"/>
    <w:rsid w:val="00BE5F14"/>
    <w:rsid w:val="00BE719F"/>
    <w:rsid w:val="00BE7605"/>
    <w:rsid w:val="00BF0200"/>
    <w:rsid w:val="00BF0CC1"/>
    <w:rsid w:val="00BF0F09"/>
    <w:rsid w:val="00BF179B"/>
    <w:rsid w:val="00BF1A21"/>
    <w:rsid w:val="00BF1DE8"/>
    <w:rsid w:val="00BF200D"/>
    <w:rsid w:val="00BF315A"/>
    <w:rsid w:val="00BF3439"/>
    <w:rsid w:val="00BF35FC"/>
    <w:rsid w:val="00BF3A34"/>
    <w:rsid w:val="00BF3AE1"/>
    <w:rsid w:val="00BF3BCB"/>
    <w:rsid w:val="00BF41DA"/>
    <w:rsid w:val="00BF4282"/>
    <w:rsid w:val="00BF476F"/>
    <w:rsid w:val="00BF47AE"/>
    <w:rsid w:val="00BF644C"/>
    <w:rsid w:val="00BF6A75"/>
    <w:rsid w:val="00BF6BD7"/>
    <w:rsid w:val="00BF719C"/>
    <w:rsid w:val="00BF7A13"/>
    <w:rsid w:val="00BF7CFF"/>
    <w:rsid w:val="00BF7F92"/>
    <w:rsid w:val="00C0075D"/>
    <w:rsid w:val="00C02071"/>
    <w:rsid w:val="00C021D7"/>
    <w:rsid w:val="00C033EE"/>
    <w:rsid w:val="00C0362C"/>
    <w:rsid w:val="00C037CD"/>
    <w:rsid w:val="00C039CF"/>
    <w:rsid w:val="00C03D00"/>
    <w:rsid w:val="00C044C1"/>
    <w:rsid w:val="00C04956"/>
    <w:rsid w:val="00C04D0B"/>
    <w:rsid w:val="00C059C2"/>
    <w:rsid w:val="00C05F86"/>
    <w:rsid w:val="00C062F7"/>
    <w:rsid w:val="00C06410"/>
    <w:rsid w:val="00C065D8"/>
    <w:rsid w:val="00C0687A"/>
    <w:rsid w:val="00C07045"/>
    <w:rsid w:val="00C0714B"/>
    <w:rsid w:val="00C10352"/>
    <w:rsid w:val="00C10716"/>
    <w:rsid w:val="00C10730"/>
    <w:rsid w:val="00C10F87"/>
    <w:rsid w:val="00C12A81"/>
    <w:rsid w:val="00C12E55"/>
    <w:rsid w:val="00C132EC"/>
    <w:rsid w:val="00C13462"/>
    <w:rsid w:val="00C13C73"/>
    <w:rsid w:val="00C13CD5"/>
    <w:rsid w:val="00C140D2"/>
    <w:rsid w:val="00C140DD"/>
    <w:rsid w:val="00C1419B"/>
    <w:rsid w:val="00C14949"/>
    <w:rsid w:val="00C14B3E"/>
    <w:rsid w:val="00C14DC9"/>
    <w:rsid w:val="00C15744"/>
    <w:rsid w:val="00C162D2"/>
    <w:rsid w:val="00C16729"/>
    <w:rsid w:val="00C16A2A"/>
    <w:rsid w:val="00C16E1E"/>
    <w:rsid w:val="00C16EAF"/>
    <w:rsid w:val="00C171D2"/>
    <w:rsid w:val="00C2015A"/>
    <w:rsid w:val="00C206BF"/>
    <w:rsid w:val="00C20A90"/>
    <w:rsid w:val="00C21B5A"/>
    <w:rsid w:val="00C22588"/>
    <w:rsid w:val="00C22F60"/>
    <w:rsid w:val="00C2302E"/>
    <w:rsid w:val="00C23FA5"/>
    <w:rsid w:val="00C241E4"/>
    <w:rsid w:val="00C2511D"/>
    <w:rsid w:val="00C254C9"/>
    <w:rsid w:val="00C258E1"/>
    <w:rsid w:val="00C259FA"/>
    <w:rsid w:val="00C269EF"/>
    <w:rsid w:val="00C27731"/>
    <w:rsid w:val="00C27B75"/>
    <w:rsid w:val="00C27C7D"/>
    <w:rsid w:val="00C30057"/>
    <w:rsid w:val="00C30587"/>
    <w:rsid w:val="00C30A60"/>
    <w:rsid w:val="00C30BB7"/>
    <w:rsid w:val="00C30C27"/>
    <w:rsid w:val="00C3109B"/>
    <w:rsid w:val="00C3112B"/>
    <w:rsid w:val="00C311FF"/>
    <w:rsid w:val="00C31CDC"/>
    <w:rsid w:val="00C329AD"/>
    <w:rsid w:val="00C32D7A"/>
    <w:rsid w:val="00C336BF"/>
    <w:rsid w:val="00C33BA8"/>
    <w:rsid w:val="00C3408C"/>
    <w:rsid w:val="00C3443E"/>
    <w:rsid w:val="00C3472C"/>
    <w:rsid w:val="00C34B22"/>
    <w:rsid w:val="00C3545E"/>
    <w:rsid w:val="00C35FBB"/>
    <w:rsid w:val="00C36AD0"/>
    <w:rsid w:val="00C36F5D"/>
    <w:rsid w:val="00C378F7"/>
    <w:rsid w:val="00C37F0C"/>
    <w:rsid w:val="00C405FF"/>
    <w:rsid w:val="00C40919"/>
    <w:rsid w:val="00C40987"/>
    <w:rsid w:val="00C412C2"/>
    <w:rsid w:val="00C41400"/>
    <w:rsid w:val="00C42CEC"/>
    <w:rsid w:val="00C4445C"/>
    <w:rsid w:val="00C44F6D"/>
    <w:rsid w:val="00C45595"/>
    <w:rsid w:val="00C455CF"/>
    <w:rsid w:val="00C45BDF"/>
    <w:rsid w:val="00C4628A"/>
    <w:rsid w:val="00C465BC"/>
    <w:rsid w:val="00C468D4"/>
    <w:rsid w:val="00C468EB"/>
    <w:rsid w:val="00C46E0F"/>
    <w:rsid w:val="00C47003"/>
    <w:rsid w:val="00C474A3"/>
    <w:rsid w:val="00C47E33"/>
    <w:rsid w:val="00C50319"/>
    <w:rsid w:val="00C50442"/>
    <w:rsid w:val="00C5050C"/>
    <w:rsid w:val="00C50C2E"/>
    <w:rsid w:val="00C517B6"/>
    <w:rsid w:val="00C51C21"/>
    <w:rsid w:val="00C52352"/>
    <w:rsid w:val="00C53559"/>
    <w:rsid w:val="00C5374C"/>
    <w:rsid w:val="00C53BDD"/>
    <w:rsid w:val="00C54171"/>
    <w:rsid w:val="00C542FA"/>
    <w:rsid w:val="00C55258"/>
    <w:rsid w:val="00C55292"/>
    <w:rsid w:val="00C555BF"/>
    <w:rsid w:val="00C561EE"/>
    <w:rsid w:val="00C57810"/>
    <w:rsid w:val="00C57828"/>
    <w:rsid w:val="00C6019C"/>
    <w:rsid w:val="00C60B8C"/>
    <w:rsid w:val="00C60E8F"/>
    <w:rsid w:val="00C6133C"/>
    <w:rsid w:val="00C61798"/>
    <w:rsid w:val="00C617D6"/>
    <w:rsid w:val="00C61A78"/>
    <w:rsid w:val="00C63225"/>
    <w:rsid w:val="00C63543"/>
    <w:rsid w:val="00C63A38"/>
    <w:rsid w:val="00C642A5"/>
    <w:rsid w:val="00C64668"/>
    <w:rsid w:val="00C647CD"/>
    <w:rsid w:val="00C64D62"/>
    <w:rsid w:val="00C65B5C"/>
    <w:rsid w:val="00C66132"/>
    <w:rsid w:val="00C66728"/>
    <w:rsid w:val="00C66905"/>
    <w:rsid w:val="00C66AD4"/>
    <w:rsid w:val="00C66BDB"/>
    <w:rsid w:val="00C670FF"/>
    <w:rsid w:val="00C6786D"/>
    <w:rsid w:val="00C67B9A"/>
    <w:rsid w:val="00C713E3"/>
    <w:rsid w:val="00C719B2"/>
    <w:rsid w:val="00C71A8D"/>
    <w:rsid w:val="00C71FC2"/>
    <w:rsid w:val="00C72369"/>
    <w:rsid w:val="00C72605"/>
    <w:rsid w:val="00C72870"/>
    <w:rsid w:val="00C729E2"/>
    <w:rsid w:val="00C73999"/>
    <w:rsid w:val="00C73EFB"/>
    <w:rsid w:val="00C753EB"/>
    <w:rsid w:val="00C75A1E"/>
    <w:rsid w:val="00C76C93"/>
    <w:rsid w:val="00C76DFA"/>
    <w:rsid w:val="00C76FCA"/>
    <w:rsid w:val="00C771AA"/>
    <w:rsid w:val="00C7769A"/>
    <w:rsid w:val="00C77D24"/>
    <w:rsid w:val="00C80420"/>
    <w:rsid w:val="00C80524"/>
    <w:rsid w:val="00C818A5"/>
    <w:rsid w:val="00C81C81"/>
    <w:rsid w:val="00C82555"/>
    <w:rsid w:val="00C825E8"/>
    <w:rsid w:val="00C82B3E"/>
    <w:rsid w:val="00C830CD"/>
    <w:rsid w:val="00C830EE"/>
    <w:rsid w:val="00C83818"/>
    <w:rsid w:val="00C84724"/>
    <w:rsid w:val="00C84B41"/>
    <w:rsid w:val="00C851F0"/>
    <w:rsid w:val="00C85553"/>
    <w:rsid w:val="00C85EBB"/>
    <w:rsid w:val="00C86010"/>
    <w:rsid w:val="00C86596"/>
    <w:rsid w:val="00C868B1"/>
    <w:rsid w:val="00C86C61"/>
    <w:rsid w:val="00C879A2"/>
    <w:rsid w:val="00C87F7C"/>
    <w:rsid w:val="00C91AF3"/>
    <w:rsid w:val="00C91EB8"/>
    <w:rsid w:val="00C9241F"/>
    <w:rsid w:val="00C92972"/>
    <w:rsid w:val="00C92BB3"/>
    <w:rsid w:val="00C92F31"/>
    <w:rsid w:val="00C93DB0"/>
    <w:rsid w:val="00C94A94"/>
    <w:rsid w:val="00C94EBF"/>
    <w:rsid w:val="00C9543B"/>
    <w:rsid w:val="00C95B0C"/>
    <w:rsid w:val="00C96446"/>
    <w:rsid w:val="00C966DD"/>
    <w:rsid w:val="00C96B8E"/>
    <w:rsid w:val="00C96E20"/>
    <w:rsid w:val="00C96F8F"/>
    <w:rsid w:val="00CA0666"/>
    <w:rsid w:val="00CA1764"/>
    <w:rsid w:val="00CA190F"/>
    <w:rsid w:val="00CA1A14"/>
    <w:rsid w:val="00CA1B4C"/>
    <w:rsid w:val="00CA287D"/>
    <w:rsid w:val="00CA2FA2"/>
    <w:rsid w:val="00CA30A0"/>
    <w:rsid w:val="00CA3758"/>
    <w:rsid w:val="00CA38A0"/>
    <w:rsid w:val="00CA3CD7"/>
    <w:rsid w:val="00CA3F31"/>
    <w:rsid w:val="00CA543C"/>
    <w:rsid w:val="00CA545E"/>
    <w:rsid w:val="00CA5B22"/>
    <w:rsid w:val="00CA5C68"/>
    <w:rsid w:val="00CA6585"/>
    <w:rsid w:val="00CA7756"/>
    <w:rsid w:val="00CB02CF"/>
    <w:rsid w:val="00CB05EE"/>
    <w:rsid w:val="00CB1226"/>
    <w:rsid w:val="00CB1309"/>
    <w:rsid w:val="00CB16D8"/>
    <w:rsid w:val="00CB1868"/>
    <w:rsid w:val="00CB2A38"/>
    <w:rsid w:val="00CB2C00"/>
    <w:rsid w:val="00CB3370"/>
    <w:rsid w:val="00CB37A1"/>
    <w:rsid w:val="00CB4427"/>
    <w:rsid w:val="00CB457D"/>
    <w:rsid w:val="00CB4679"/>
    <w:rsid w:val="00CB5CE9"/>
    <w:rsid w:val="00CB69BF"/>
    <w:rsid w:val="00CB6B10"/>
    <w:rsid w:val="00CB6C49"/>
    <w:rsid w:val="00CB6D7C"/>
    <w:rsid w:val="00CC0B43"/>
    <w:rsid w:val="00CC0CF5"/>
    <w:rsid w:val="00CC15CA"/>
    <w:rsid w:val="00CC19D3"/>
    <w:rsid w:val="00CC1CC8"/>
    <w:rsid w:val="00CC1EC9"/>
    <w:rsid w:val="00CC2221"/>
    <w:rsid w:val="00CC29CA"/>
    <w:rsid w:val="00CC448A"/>
    <w:rsid w:val="00CC44CD"/>
    <w:rsid w:val="00CC48F2"/>
    <w:rsid w:val="00CC4B7B"/>
    <w:rsid w:val="00CC4DBA"/>
    <w:rsid w:val="00CC4E1F"/>
    <w:rsid w:val="00CC54BC"/>
    <w:rsid w:val="00CC614B"/>
    <w:rsid w:val="00CC70BC"/>
    <w:rsid w:val="00CC74A3"/>
    <w:rsid w:val="00CC7A03"/>
    <w:rsid w:val="00CC7E2E"/>
    <w:rsid w:val="00CD06E9"/>
    <w:rsid w:val="00CD0DFE"/>
    <w:rsid w:val="00CD2D71"/>
    <w:rsid w:val="00CD306C"/>
    <w:rsid w:val="00CD3ABB"/>
    <w:rsid w:val="00CD4F93"/>
    <w:rsid w:val="00CD521E"/>
    <w:rsid w:val="00CD5561"/>
    <w:rsid w:val="00CD597C"/>
    <w:rsid w:val="00CD5C33"/>
    <w:rsid w:val="00CD5F90"/>
    <w:rsid w:val="00CD7670"/>
    <w:rsid w:val="00CE0D55"/>
    <w:rsid w:val="00CE22B2"/>
    <w:rsid w:val="00CE2EE1"/>
    <w:rsid w:val="00CE3C92"/>
    <w:rsid w:val="00CE4297"/>
    <w:rsid w:val="00CE4BAD"/>
    <w:rsid w:val="00CE5234"/>
    <w:rsid w:val="00CE556D"/>
    <w:rsid w:val="00CE5C26"/>
    <w:rsid w:val="00CE6341"/>
    <w:rsid w:val="00CE70FA"/>
    <w:rsid w:val="00CE7E4D"/>
    <w:rsid w:val="00CF01C6"/>
    <w:rsid w:val="00CF04C6"/>
    <w:rsid w:val="00CF0D94"/>
    <w:rsid w:val="00CF19C2"/>
    <w:rsid w:val="00CF1C4C"/>
    <w:rsid w:val="00CF2334"/>
    <w:rsid w:val="00CF2A14"/>
    <w:rsid w:val="00CF2F9F"/>
    <w:rsid w:val="00CF392E"/>
    <w:rsid w:val="00CF4BFF"/>
    <w:rsid w:val="00CF53CB"/>
    <w:rsid w:val="00CF54AA"/>
    <w:rsid w:val="00CF5576"/>
    <w:rsid w:val="00CF56AA"/>
    <w:rsid w:val="00CF56BE"/>
    <w:rsid w:val="00CF5A38"/>
    <w:rsid w:val="00CF5C32"/>
    <w:rsid w:val="00CF64AC"/>
    <w:rsid w:val="00CF694D"/>
    <w:rsid w:val="00CF6A76"/>
    <w:rsid w:val="00CF737C"/>
    <w:rsid w:val="00CF765A"/>
    <w:rsid w:val="00CF77AC"/>
    <w:rsid w:val="00CF7B11"/>
    <w:rsid w:val="00CF7BD8"/>
    <w:rsid w:val="00D005D3"/>
    <w:rsid w:val="00D025C8"/>
    <w:rsid w:val="00D027A9"/>
    <w:rsid w:val="00D032DA"/>
    <w:rsid w:val="00D03FD9"/>
    <w:rsid w:val="00D0405B"/>
    <w:rsid w:val="00D041A3"/>
    <w:rsid w:val="00D04A5A"/>
    <w:rsid w:val="00D05B6B"/>
    <w:rsid w:val="00D0667E"/>
    <w:rsid w:val="00D06AE5"/>
    <w:rsid w:val="00D07D64"/>
    <w:rsid w:val="00D11260"/>
    <w:rsid w:val="00D11389"/>
    <w:rsid w:val="00D11F48"/>
    <w:rsid w:val="00D12205"/>
    <w:rsid w:val="00D12B38"/>
    <w:rsid w:val="00D12D41"/>
    <w:rsid w:val="00D13633"/>
    <w:rsid w:val="00D14304"/>
    <w:rsid w:val="00D143CC"/>
    <w:rsid w:val="00D15789"/>
    <w:rsid w:val="00D15B5D"/>
    <w:rsid w:val="00D15E85"/>
    <w:rsid w:val="00D16833"/>
    <w:rsid w:val="00D17517"/>
    <w:rsid w:val="00D20620"/>
    <w:rsid w:val="00D20B7D"/>
    <w:rsid w:val="00D21300"/>
    <w:rsid w:val="00D21A6E"/>
    <w:rsid w:val="00D223D4"/>
    <w:rsid w:val="00D22593"/>
    <w:rsid w:val="00D22774"/>
    <w:rsid w:val="00D22CF9"/>
    <w:rsid w:val="00D231BB"/>
    <w:rsid w:val="00D23EC8"/>
    <w:rsid w:val="00D23FEA"/>
    <w:rsid w:val="00D240C9"/>
    <w:rsid w:val="00D24A9C"/>
    <w:rsid w:val="00D25886"/>
    <w:rsid w:val="00D25974"/>
    <w:rsid w:val="00D25BD8"/>
    <w:rsid w:val="00D26695"/>
    <w:rsid w:val="00D2765D"/>
    <w:rsid w:val="00D27E9D"/>
    <w:rsid w:val="00D308BD"/>
    <w:rsid w:val="00D310BA"/>
    <w:rsid w:val="00D31D02"/>
    <w:rsid w:val="00D325D9"/>
    <w:rsid w:val="00D327C8"/>
    <w:rsid w:val="00D3337F"/>
    <w:rsid w:val="00D34069"/>
    <w:rsid w:val="00D3505A"/>
    <w:rsid w:val="00D3517A"/>
    <w:rsid w:val="00D35A00"/>
    <w:rsid w:val="00D35EF6"/>
    <w:rsid w:val="00D3686F"/>
    <w:rsid w:val="00D36EE0"/>
    <w:rsid w:val="00D3767A"/>
    <w:rsid w:val="00D401C2"/>
    <w:rsid w:val="00D40941"/>
    <w:rsid w:val="00D41338"/>
    <w:rsid w:val="00D416C8"/>
    <w:rsid w:val="00D4217D"/>
    <w:rsid w:val="00D42B27"/>
    <w:rsid w:val="00D42D28"/>
    <w:rsid w:val="00D43795"/>
    <w:rsid w:val="00D43AC7"/>
    <w:rsid w:val="00D43DE3"/>
    <w:rsid w:val="00D43E13"/>
    <w:rsid w:val="00D4411E"/>
    <w:rsid w:val="00D446EC"/>
    <w:rsid w:val="00D44A3D"/>
    <w:rsid w:val="00D4598C"/>
    <w:rsid w:val="00D468FA"/>
    <w:rsid w:val="00D46B5A"/>
    <w:rsid w:val="00D47208"/>
    <w:rsid w:val="00D509B6"/>
    <w:rsid w:val="00D50ED2"/>
    <w:rsid w:val="00D50FDA"/>
    <w:rsid w:val="00D511AB"/>
    <w:rsid w:val="00D5128F"/>
    <w:rsid w:val="00D51A27"/>
    <w:rsid w:val="00D53201"/>
    <w:rsid w:val="00D5346D"/>
    <w:rsid w:val="00D5351A"/>
    <w:rsid w:val="00D53EBF"/>
    <w:rsid w:val="00D548AD"/>
    <w:rsid w:val="00D54E92"/>
    <w:rsid w:val="00D5553D"/>
    <w:rsid w:val="00D5637B"/>
    <w:rsid w:val="00D56383"/>
    <w:rsid w:val="00D5690B"/>
    <w:rsid w:val="00D5735B"/>
    <w:rsid w:val="00D5735D"/>
    <w:rsid w:val="00D57493"/>
    <w:rsid w:val="00D57781"/>
    <w:rsid w:val="00D579D9"/>
    <w:rsid w:val="00D57ACC"/>
    <w:rsid w:val="00D604E1"/>
    <w:rsid w:val="00D609C7"/>
    <w:rsid w:val="00D60B27"/>
    <w:rsid w:val="00D60F9F"/>
    <w:rsid w:val="00D614FA"/>
    <w:rsid w:val="00D618BD"/>
    <w:rsid w:val="00D61A95"/>
    <w:rsid w:val="00D62266"/>
    <w:rsid w:val="00D62345"/>
    <w:rsid w:val="00D62B48"/>
    <w:rsid w:val="00D62D2A"/>
    <w:rsid w:val="00D62DC1"/>
    <w:rsid w:val="00D63E16"/>
    <w:rsid w:val="00D64365"/>
    <w:rsid w:val="00D64F06"/>
    <w:rsid w:val="00D65C53"/>
    <w:rsid w:val="00D65E81"/>
    <w:rsid w:val="00D65EFA"/>
    <w:rsid w:val="00D66A8D"/>
    <w:rsid w:val="00D7016E"/>
    <w:rsid w:val="00D70330"/>
    <w:rsid w:val="00D707F7"/>
    <w:rsid w:val="00D71382"/>
    <w:rsid w:val="00D714F2"/>
    <w:rsid w:val="00D717BC"/>
    <w:rsid w:val="00D7237E"/>
    <w:rsid w:val="00D7256F"/>
    <w:rsid w:val="00D72D64"/>
    <w:rsid w:val="00D7358F"/>
    <w:rsid w:val="00D75592"/>
    <w:rsid w:val="00D7562E"/>
    <w:rsid w:val="00D758F7"/>
    <w:rsid w:val="00D75950"/>
    <w:rsid w:val="00D75D8F"/>
    <w:rsid w:val="00D77365"/>
    <w:rsid w:val="00D77506"/>
    <w:rsid w:val="00D77B94"/>
    <w:rsid w:val="00D77F2B"/>
    <w:rsid w:val="00D8059E"/>
    <w:rsid w:val="00D80745"/>
    <w:rsid w:val="00D808F0"/>
    <w:rsid w:val="00D80DD4"/>
    <w:rsid w:val="00D80F70"/>
    <w:rsid w:val="00D8150D"/>
    <w:rsid w:val="00D81BBF"/>
    <w:rsid w:val="00D8446A"/>
    <w:rsid w:val="00D84945"/>
    <w:rsid w:val="00D850FE"/>
    <w:rsid w:val="00D85BF8"/>
    <w:rsid w:val="00D877E9"/>
    <w:rsid w:val="00D907BE"/>
    <w:rsid w:val="00D90D73"/>
    <w:rsid w:val="00D91F94"/>
    <w:rsid w:val="00D9248D"/>
    <w:rsid w:val="00D92550"/>
    <w:rsid w:val="00D92669"/>
    <w:rsid w:val="00D9289D"/>
    <w:rsid w:val="00D92D72"/>
    <w:rsid w:val="00D92EBA"/>
    <w:rsid w:val="00D93CC5"/>
    <w:rsid w:val="00D942E2"/>
    <w:rsid w:val="00D95464"/>
    <w:rsid w:val="00D95C1E"/>
    <w:rsid w:val="00D960D7"/>
    <w:rsid w:val="00D96E46"/>
    <w:rsid w:val="00D97CD9"/>
    <w:rsid w:val="00D97E61"/>
    <w:rsid w:val="00DA0173"/>
    <w:rsid w:val="00DA0199"/>
    <w:rsid w:val="00DA0E40"/>
    <w:rsid w:val="00DA11B4"/>
    <w:rsid w:val="00DA165C"/>
    <w:rsid w:val="00DA1CE4"/>
    <w:rsid w:val="00DA2426"/>
    <w:rsid w:val="00DA2A8D"/>
    <w:rsid w:val="00DA2B96"/>
    <w:rsid w:val="00DA2CAA"/>
    <w:rsid w:val="00DA3B4B"/>
    <w:rsid w:val="00DA4214"/>
    <w:rsid w:val="00DA4B91"/>
    <w:rsid w:val="00DA5B90"/>
    <w:rsid w:val="00DA5CE6"/>
    <w:rsid w:val="00DA64B8"/>
    <w:rsid w:val="00DA6932"/>
    <w:rsid w:val="00DA6962"/>
    <w:rsid w:val="00DA69E8"/>
    <w:rsid w:val="00DA73CD"/>
    <w:rsid w:val="00DA7917"/>
    <w:rsid w:val="00DB0C67"/>
    <w:rsid w:val="00DB1416"/>
    <w:rsid w:val="00DB3A6D"/>
    <w:rsid w:val="00DB3F75"/>
    <w:rsid w:val="00DB41A2"/>
    <w:rsid w:val="00DB5188"/>
    <w:rsid w:val="00DB64C6"/>
    <w:rsid w:val="00DB6678"/>
    <w:rsid w:val="00DB748B"/>
    <w:rsid w:val="00DC0542"/>
    <w:rsid w:val="00DC0A3D"/>
    <w:rsid w:val="00DC1785"/>
    <w:rsid w:val="00DC1AC9"/>
    <w:rsid w:val="00DC2470"/>
    <w:rsid w:val="00DC28BA"/>
    <w:rsid w:val="00DC2F85"/>
    <w:rsid w:val="00DC3930"/>
    <w:rsid w:val="00DC3974"/>
    <w:rsid w:val="00DC3AA4"/>
    <w:rsid w:val="00DC482C"/>
    <w:rsid w:val="00DC4DE2"/>
    <w:rsid w:val="00DC4FC2"/>
    <w:rsid w:val="00DC61EA"/>
    <w:rsid w:val="00DC6C5C"/>
    <w:rsid w:val="00DC7078"/>
    <w:rsid w:val="00DC70FB"/>
    <w:rsid w:val="00DC72C0"/>
    <w:rsid w:val="00DD0E32"/>
    <w:rsid w:val="00DD1EF0"/>
    <w:rsid w:val="00DD1FB8"/>
    <w:rsid w:val="00DD2BA4"/>
    <w:rsid w:val="00DD2C70"/>
    <w:rsid w:val="00DD3E37"/>
    <w:rsid w:val="00DD4D35"/>
    <w:rsid w:val="00DD4DEF"/>
    <w:rsid w:val="00DD60BE"/>
    <w:rsid w:val="00DD6305"/>
    <w:rsid w:val="00DD64D3"/>
    <w:rsid w:val="00DD705B"/>
    <w:rsid w:val="00DD7081"/>
    <w:rsid w:val="00DD77FA"/>
    <w:rsid w:val="00DE00E2"/>
    <w:rsid w:val="00DE09F8"/>
    <w:rsid w:val="00DE0CBE"/>
    <w:rsid w:val="00DE0E16"/>
    <w:rsid w:val="00DE0F16"/>
    <w:rsid w:val="00DE1361"/>
    <w:rsid w:val="00DE2521"/>
    <w:rsid w:val="00DE2B7B"/>
    <w:rsid w:val="00DE2D51"/>
    <w:rsid w:val="00DE3DBF"/>
    <w:rsid w:val="00DE41F4"/>
    <w:rsid w:val="00DE4EC9"/>
    <w:rsid w:val="00DE5526"/>
    <w:rsid w:val="00DE553E"/>
    <w:rsid w:val="00DE5B30"/>
    <w:rsid w:val="00DE605A"/>
    <w:rsid w:val="00DE6543"/>
    <w:rsid w:val="00DE74C1"/>
    <w:rsid w:val="00DE78A4"/>
    <w:rsid w:val="00DE7F55"/>
    <w:rsid w:val="00DF0B4E"/>
    <w:rsid w:val="00DF1086"/>
    <w:rsid w:val="00DF19B0"/>
    <w:rsid w:val="00DF2076"/>
    <w:rsid w:val="00DF2DC5"/>
    <w:rsid w:val="00DF2E9F"/>
    <w:rsid w:val="00DF2ED6"/>
    <w:rsid w:val="00DF30E4"/>
    <w:rsid w:val="00DF3180"/>
    <w:rsid w:val="00DF34C2"/>
    <w:rsid w:val="00DF3B3B"/>
    <w:rsid w:val="00DF4157"/>
    <w:rsid w:val="00DF4469"/>
    <w:rsid w:val="00DF4671"/>
    <w:rsid w:val="00DF4786"/>
    <w:rsid w:val="00DF488E"/>
    <w:rsid w:val="00DF4C08"/>
    <w:rsid w:val="00DF4E9C"/>
    <w:rsid w:val="00DF6C6A"/>
    <w:rsid w:val="00DF7057"/>
    <w:rsid w:val="00DF749D"/>
    <w:rsid w:val="00E0056E"/>
    <w:rsid w:val="00E00F47"/>
    <w:rsid w:val="00E01514"/>
    <w:rsid w:val="00E01BEC"/>
    <w:rsid w:val="00E024D5"/>
    <w:rsid w:val="00E03639"/>
    <w:rsid w:val="00E037FD"/>
    <w:rsid w:val="00E04918"/>
    <w:rsid w:val="00E05118"/>
    <w:rsid w:val="00E067EA"/>
    <w:rsid w:val="00E06FEE"/>
    <w:rsid w:val="00E116C0"/>
    <w:rsid w:val="00E11711"/>
    <w:rsid w:val="00E1192E"/>
    <w:rsid w:val="00E11AE1"/>
    <w:rsid w:val="00E11BAA"/>
    <w:rsid w:val="00E11F18"/>
    <w:rsid w:val="00E120EF"/>
    <w:rsid w:val="00E12622"/>
    <w:rsid w:val="00E12B0C"/>
    <w:rsid w:val="00E1350A"/>
    <w:rsid w:val="00E13C6E"/>
    <w:rsid w:val="00E14055"/>
    <w:rsid w:val="00E146DD"/>
    <w:rsid w:val="00E1564D"/>
    <w:rsid w:val="00E15A46"/>
    <w:rsid w:val="00E15C97"/>
    <w:rsid w:val="00E15DCD"/>
    <w:rsid w:val="00E172C6"/>
    <w:rsid w:val="00E17571"/>
    <w:rsid w:val="00E2039F"/>
    <w:rsid w:val="00E2043A"/>
    <w:rsid w:val="00E20922"/>
    <w:rsid w:val="00E20E3F"/>
    <w:rsid w:val="00E244DA"/>
    <w:rsid w:val="00E24F5A"/>
    <w:rsid w:val="00E24F8F"/>
    <w:rsid w:val="00E25064"/>
    <w:rsid w:val="00E25242"/>
    <w:rsid w:val="00E2541A"/>
    <w:rsid w:val="00E273D1"/>
    <w:rsid w:val="00E278AE"/>
    <w:rsid w:val="00E27E3F"/>
    <w:rsid w:val="00E300BB"/>
    <w:rsid w:val="00E30499"/>
    <w:rsid w:val="00E30509"/>
    <w:rsid w:val="00E31AB0"/>
    <w:rsid w:val="00E322A3"/>
    <w:rsid w:val="00E327B8"/>
    <w:rsid w:val="00E32BAD"/>
    <w:rsid w:val="00E33BA8"/>
    <w:rsid w:val="00E349C3"/>
    <w:rsid w:val="00E34AB9"/>
    <w:rsid w:val="00E35768"/>
    <w:rsid w:val="00E359BB"/>
    <w:rsid w:val="00E35A1A"/>
    <w:rsid w:val="00E35DCB"/>
    <w:rsid w:val="00E360FC"/>
    <w:rsid w:val="00E36104"/>
    <w:rsid w:val="00E36710"/>
    <w:rsid w:val="00E36BC4"/>
    <w:rsid w:val="00E37314"/>
    <w:rsid w:val="00E3741A"/>
    <w:rsid w:val="00E37560"/>
    <w:rsid w:val="00E3796F"/>
    <w:rsid w:val="00E37F0C"/>
    <w:rsid w:val="00E37FF1"/>
    <w:rsid w:val="00E4005E"/>
    <w:rsid w:val="00E402BD"/>
    <w:rsid w:val="00E407BE"/>
    <w:rsid w:val="00E40A6B"/>
    <w:rsid w:val="00E40FF3"/>
    <w:rsid w:val="00E42DC3"/>
    <w:rsid w:val="00E43C4F"/>
    <w:rsid w:val="00E43E11"/>
    <w:rsid w:val="00E442E8"/>
    <w:rsid w:val="00E44B24"/>
    <w:rsid w:val="00E4615A"/>
    <w:rsid w:val="00E46309"/>
    <w:rsid w:val="00E469AB"/>
    <w:rsid w:val="00E46CB5"/>
    <w:rsid w:val="00E47192"/>
    <w:rsid w:val="00E47ADF"/>
    <w:rsid w:val="00E47B3F"/>
    <w:rsid w:val="00E47B5F"/>
    <w:rsid w:val="00E500C9"/>
    <w:rsid w:val="00E50376"/>
    <w:rsid w:val="00E506B9"/>
    <w:rsid w:val="00E507BC"/>
    <w:rsid w:val="00E50808"/>
    <w:rsid w:val="00E51023"/>
    <w:rsid w:val="00E5165B"/>
    <w:rsid w:val="00E51A79"/>
    <w:rsid w:val="00E51CBA"/>
    <w:rsid w:val="00E521A6"/>
    <w:rsid w:val="00E52941"/>
    <w:rsid w:val="00E52B4C"/>
    <w:rsid w:val="00E5368A"/>
    <w:rsid w:val="00E537D9"/>
    <w:rsid w:val="00E53E22"/>
    <w:rsid w:val="00E540F3"/>
    <w:rsid w:val="00E54425"/>
    <w:rsid w:val="00E54466"/>
    <w:rsid w:val="00E549CE"/>
    <w:rsid w:val="00E55182"/>
    <w:rsid w:val="00E55B20"/>
    <w:rsid w:val="00E55CA1"/>
    <w:rsid w:val="00E55F46"/>
    <w:rsid w:val="00E56756"/>
    <w:rsid w:val="00E56ABB"/>
    <w:rsid w:val="00E56CF4"/>
    <w:rsid w:val="00E57D13"/>
    <w:rsid w:val="00E60449"/>
    <w:rsid w:val="00E60966"/>
    <w:rsid w:val="00E60DE2"/>
    <w:rsid w:val="00E61267"/>
    <w:rsid w:val="00E613A4"/>
    <w:rsid w:val="00E618FE"/>
    <w:rsid w:val="00E62F43"/>
    <w:rsid w:val="00E63298"/>
    <w:rsid w:val="00E6396F"/>
    <w:rsid w:val="00E64704"/>
    <w:rsid w:val="00E64903"/>
    <w:rsid w:val="00E6613A"/>
    <w:rsid w:val="00E67584"/>
    <w:rsid w:val="00E7065E"/>
    <w:rsid w:val="00E716F7"/>
    <w:rsid w:val="00E71975"/>
    <w:rsid w:val="00E72658"/>
    <w:rsid w:val="00E72720"/>
    <w:rsid w:val="00E728A1"/>
    <w:rsid w:val="00E72AC1"/>
    <w:rsid w:val="00E72D9C"/>
    <w:rsid w:val="00E73232"/>
    <w:rsid w:val="00E73D02"/>
    <w:rsid w:val="00E73FF8"/>
    <w:rsid w:val="00E741EE"/>
    <w:rsid w:val="00E7439A"/>
    <w:rsid w:val="00E74678"/>
    <w:rsid w:val="00E74753"/>
    <w:rsid w:val="00E74B47"/>
    <w:rsid w:val="00E74CE8"/>
    <w:rsid w:val="00E7505E"/>
    <w:rsid w:val="00E7581B"/>
    <w:rsid w:val="00E76E4F"/>
    <w:rsid w:val="00E76F01"/>
    <w:rsid w:val="00E76F8C"/>
    <w:rsid w:val="00E8016A"/>
    <w:rsid w:val="00E80990"/>
    <w:rsid w:val="00E80E38"/>
    <w:rsid w:val="00E814F3"/>
    <w:rsid w:val="00E8151D"/>
    <w:rsid w:val="00E81DA6"/>
    <w:rsid w:val="00E81E1A"/>
    <w:rsid w:val="00E825F0"/>
    <w:rsid w:val="00E83165"/>
    <w:rsid w:val="00E83AA3"/>
    <w:rsid w:val="00E84C38"/>
    <w:rsid w:val="00E850AA"/>
    <w:rsid w:val="00E8583C"/>
    <w:rsid w:val="00E85A46"/>
    <w:rsid w:val="00E85E17"/>
    <w:rsid w:val="00E86E28"/>
    <w:rsid w:val="00E870E4"/>
    <w:rsid w:val="00E878CA"/>
    <w:rsid w:val="00E87BB5"/>
    <w:rsid w:val="00E904EE"/>
    <w:rsid w:val="00E905C5"/>
    <w:rsid w:val="00E90CA8"/>
    <w:rsid w:val="00E91486"/>
    <w:rsid w:val="00E91941"/>
    <w:rsid w:val="00E91A50"/>
    <w:rsid w:val="00E91FE2"/>
    <w:rsid w:val="00E92E28"/>
    <w:rsid w:val="00E93DE2"/>
    <w:rsid w:val="00E94CB5"/>
    <w:rsid w:val="00E94F27"/>
    <w:rsid w:val="00E95257"/>
    <w:rsid w:val="00E954F1"/>
    <w:rsid w:val="00E95B78"/>
    <w:rsid w:val="00E965C5"/>
    <w:rsid w:val="00E96C6A"/>
    <w:rsid w:val="00EA0749"/>
    <w:rsid w:val="00EA0791"/>
    <w:rsid w:val="00EA1877"/>
    <w:rsid w:val="00EA1B9D"/>
    <w:rsid w:val="00EA27B6"/>
    <w:rsid w:val="00EA2B43"/>
    <w:rsid w:val="00EA2B93"/>
    <w:rsid w:val="00EA37EF"/>
    <w:rsid w:val="00EA3E11"/>
    <w:rsid w:val="00EA451A"/>
    <w:rsid w:val="00EA4D06"/>
    <w:rsid w:val="00EA5E7A"/>
    <w:rsid w:val="00EA6306"/>
    <w:rsid w:val="00EA6B20"/>
    <w:rsid w:val="00EA6D6F"/>
    <w:rsid w:val="00EA70A2"/>
    <w:rsid w:val="00EA77D6"/>
    <w:rsid w:val="00EB022D"/>
    <w:rsid w:val="00EB03B6"/>
    <w:rsid w:val="00EB3844"/>
    <w:rsid w:val="00EB3AC2"/>
    <w:rsid w:val="00EB3CF0"/>
    <w:rsid w:val="00EB40F8"/>
    <w:rsid w:val="00EB432A"/>
    <w:rsid w:val="00EB48F6"/>
    <w:rsid w:val="00EB4E2E"/>
    <w:rsid w:val="00EB535C"/>
    <w:rsid w:val="00EB5445"/>
    <w:rsid w:val="00EB579C"/>
    <w:rsid w:val="00EB671F"/>
    <w:rsid w:val="00EB68BF"/>
    <w:rsid w:val="00EB6E63"/>
    <w:rsid w:val="00EB6EBA"/>
    <w:rsid w:val="00EB7861"/>
    <w:rsid w:val="00EC0393"/>
    <w:rsid w:val="00EC1747"/>
    <w:rsid w:val="00EC1AF9"/>
    <w:rsid w:val="00EC22BF"/>
    <w:rsid w:val="00EC2A07"/>
    <w:rsid w:val="00EC34F6"/>
    <w:rsid w:val="00EC4367"/>
    <w:rsid w:val="00EC4ABF"/>
    <w:rsid w:val="00EC4EDB"/>
    <w:rsid w:val="00EC4F41"/>
    <w:rsid w:val="00EC56F2"/>
    <w:rsid w:val="00EC5CEC"/>
    <w:rsid w:val="00EC5FBF"/>
    <w:rsid w:val="00EC6684"/>
    <w:rsid w:val="00EC6D5B"/>
    <w:rsid w:val="00EC7401"/>
    <w:rsid w:val="00EC774E"/>
    <w:rsid w:val="00ED02BE"/>
    <w:rsid w:val="00ED0660"/>
    <w:rsid w:val="00ED07AC"/>
    <w:rsid w:val="00ED1351"/>
    <w:rsid w:val="00ED15DB"/>
    <w:rsid w:val="00ED1FCC"/>
    <w:rsid w:val="00ED24C9"/>
    <w:rsid w:val="00ED29B2"/>
    <w:rsid w:val="00ED2A9D"/>
    <w:rsid w:val="00ED2DAD"/>
    <w:rsid w:val="00ED3DE4"/>
    <w:rsid w:val="00ED4929"/>
    <w:rsid w:val="00ED530F"/>
    <w:rsid w:val="00ED59F2"/>
    <w:rsid w:val="00ED59FA"/>
    <w:rsid w:val="00ED5C1E"/>
    <w:rsid w:val="00ED6609"/>
    <w:rsid w:val="00ED6A37"/>
    <w:rsid w:val="00ED6FDE"/>
    <w:rsid w:val="00ED79ED"/>
    <w:rsid w:val="00EE0532"/>
    <w:rsid w:val="00EE0593"/>
    <w:rsid w:val="00EE1887"/>
    <w:rsid w:val="00EE1B31"/>
    <w:rsid w:val="00EE1E01"/>
    <w:rsid w:val="00EE23E3"/>
    <w:rsid w:val="00EE4C9D"/>
    <w:rsid w:val="00EE634D"/>
    <w:rsid w:val="00EE6758"/>
    <w:rsid w:val="00EE7773"/>
    <w:rsid w:val="00EE7823"/>
    <w:rsid w:val="00EE793F"/>
    <w:rsid w:val="00EF0111"/>
    <w:rsid w:val="00EF3238"/>
    <w:rsid w:val="00EF3322"/>
    <w:rsid w:val="00EF4656"/>
    <w:rsid w:val="00EF48FC"/>
    <w:rsid w:val="00EF4A84"/>
    <w:rsid w:val="00EF4DF1"/>
    <w:rsid w:val="00EF52FA"/>
    <w:rsid w:val="00EF5666"/>
    <w:rsid w:val="00EF5B6E"/>
    <w:rsid w:val="00EF5FA9"/>
    <w:rsid w:val="00EF6264"/>
    <w:rsid w:val="00EF6722"/>
    <w:rsid w:val="00EF68CF"/>
    <w:rsid w:val="00EF75A0"/>
    <w:rsid w:val="00EF77D8"/>
    <w:rsid w:val="00EF7F87"/>
    <w:rsid w:val="00F001D3"/>
    <w:rsid w:val="00F001F9"/>
    <w:rsid w:val="00F00C64"/>
    <w:rsid w:val="00F00C93"/>
    <w:rsid w:val="00F01B58"/>
    <w:rsid w:val="00F01C58"/>
    <w:rsid w:val="00F033DC"/>
    <w:rsid w:val="00F050B2"/>
    <w:rsid w:val="00F054DA"/>
    <w:rsid w:val="00F0557C"/>
    <w:rsid w:val="00F056CB"/>
    <w:rsid w:val="00F0623B"/>
    <w:rsid w:val="00F062A8"/>
    <w:rsid w:val="00F06457"/>
    <w:rsid w:val="00F06D7A"/>
    <w:rsid w:val="00F0791A"/>
    <w:rsid w:val="00F106AE"/>
    <w:rsid w:val="00F10F18"/>
    <w:rsid w:val="00F10F8B"/>
    <w:rsid w:val="00F117A6"/>
    <w:rsid w:val="00F117EE"/>
    <w:rsid w:val="00F11CC7"/>
    <w:rsid w:val="00F12365"/>
    <w:rsid w:val="00F1245E"/>
    <w:rsid w:val="00F129D9"/>
    <w:rsid w:val="00F12A0B"/>
    <w:rsid w:val="00F1353F"/>
    <w:rsid w:val="00F136D3"/>
    <w:rsid w:val="00F140C3"/>
    <w:rsid w:val="00F1417C"/>
    <w:rsid w:val="00F14379"/>
    <w:rsid w:val="00F14851"/>
    <w:rsid w:val="00F14C44"/>
    <w:rsid w:val="00F155A4"/>
    <w:rsid w:val="00F15DEB"/>
    <w:rsid w:val="00F1604C"/>
    <w:rsid w:val="00F16DCF"/>
    <w:rsid w:val="00F1723C"/>
    <w:rsid w:val="00F17443"/>
    <w:rsid w:val="00F17509"/>
    <w:rsid w:val="00F2047A"/>
    <w:rsid w:val="00F20800"/>
    <w:rsid w:val="00F20DFF"/>
    <w:rsid w:val="00F212A7"/>
    <w:rsid w:val="00F21C2D"/>
    <w:rsid w:val="00F2287A"/>
    <w:rsid w:val="00F22A5F"/>
    <w:rsid w:val="00F2386F"/>
    <w:rsid w:val="00F24243"/>
    <w:rsid w:val="00F249B9"/>
    <w:rsid w:val="00F253A0"/>
    <w:rsid w:val="00F25FA1"/>
    <w:rsid w:val="00F26197"/>
    <w:rsid w:val="00F2621E"/>
    <w:rsid w:val="00F267E2"/>
    <w:rsid w:val="00F2686E"/>
    <w:rsid w:val="00F2689B"/>
    <w:rsid w:val="00F27126"/>
    <w:rsid w:val="00F278BF"/>
    <w:rsid w:val="00F30001"/>
    <w:rsid w:val="00F3048D"/>
    <w:rsid w:val="00F30ABA"/>
    <w:rsid w:val="00F30B05"/>
    <w:rsid w:val="00F31269"/>
    <w:rsid w:val="00F32548"/>
    <w:rsid w:val="00F339D5"/>
    <w:rsid w:val="00F34495"/>
    <w:rsid w:val="00F34668"/>
    <w:rsid w:val="00F34FFF"/>
    <w:rsid w:val="00F3586E"/>
    <w:rsid w:val="00F35BA5"/>
    <w:rsid w:val="00F35DAD"/>
    <w:rsid w:val="00F35F7C"/>
    <w:rsid w:val="00F36821"/>
    <w:rsid w:val="00F36ADC"/>
    <w:rsid w:val="00F36C5B"/>
    <w:rsid w:val="00F379F0"/>
    <w:rsid w:val="00F37A96"/>
    <w:rsid w:val="00F37F3C"/>
    <w:rsid w:val="00F40F48"/>
    <w:rsid w:val="00F41A7C"/>
    <w:rsid w:val="00F41B41"/>
    <w:rsid w:val="00F42E68"/>
    <w:rsid w:val="00F4381E"/>
    <w:rsid w:val="00F449AA"/>
    <w:rsid w:val="00F449CA"/>
    <w:rsid w:val="00F45269"/>
    <w:rsid w:val="00F4563B"/>
    <w:rsid w:val="00F45CB7"/>
    <w:rsid w:val="00F46801"/>
    <w:rsid w:val="00F473F2"/>
    <w:rsid w:val="00F5074B"/>
    <w:rsid w:val="00F509D0"/>
    <w:rsid w:val="00F50B70"/>
    <w:rsid w:val="00F50E59"/>
    <w:rsid w:val="00F50EB5"/>
    <w:rsid w:val="00F517E9"/>
    <w:rsid w:val="00F528EE"/>
    <w:rsid w:val="00F5291D"/>
    <w:rsid w:val="00F52B7E"/>
    <w:rsid w:val="00F539A9"/>
    <w:rsid w:val="00F54217"/>
    <w:rsid w:val="00F54306"/>
    <w:rsid w:val="00F5440D"/>
    <w:rsid w:val="00F544AF"/>
    <w:rsid w:val="00F560A2"/>
    <w:rsid w:val="00F5628F"/>
    <w:rsid w:val="00F566A7"/>
    <w:rsid w:val="00F56F10"/>
    <w:rsid w:val="00F608C2"/>
    <w:rsid w:val="00F60A24"/>
    <w:rsid w:val="00F60CBE"/>
    <w:rsid w:val="00F61731"/>
    <w:rsid w:val="00F61DB6"/>
    <w:rsid w:val="00F6280F"/>
    <w:rsid w:val="00F63732"/>
    <w:rsid w:val="00F6403A"/>
    <w:rsid w:val="00F64B23"/>
    <w:rsid w:val="00F651BD"/>
    <w:rsid w:val="00F66F64"/>
    <w:rsid w:val="00F67743"/>
    <w:rsid w:val="00F705F9"/>
    <w:rsid w:val="00F716B2"/>
    <w:rsid w:val="00F7174F"/>
    <w:rsid w:val="00F71D4D"/>
    <w:rsid w:val="00F7207E"/>
    <w:rsid w:val="00F72EE5"/>
    <w:rsid w:val="00F73113"/>
    <w:rsid w:val="00F73F62"/>
    <w:rsid w:val="00F74128"/>
    <w:rsid w:val="00F75189"/>
    <w:rsid w:val="00F75A8C"/>
    <w:rsid w:val="00F75C88"/>
    <w:rsid w:val="00F75F49"/>
    <w:rsid w:val="00F767D9"/>
    <w:rsid w:val="00F77011"/>
    <w:rsid w:val="00F806AD"/>
    <w:rsid w:val="00F8170A"/>
    <w:rsid w:val="00F819F6"/>
    <w:rsid w:val="00F82350"/>
    <w:rsid w:val="00F825F8"/>
    <w:rsid w:val="00F828EA"/>
    <w:rsid w:val="00F83194"/>
    <w:rsid w:val="00F833F4"/>
    <w:rsid w:val="00F83507"/>
    <w:rsid w:val="00F83EE4"/>
    <w:rsid w:val="00F84633"/>
    <w:rsid w:val="00F849C6"/>
    <w:rsid w:val="00F84C9D"/>
    <w:rsid w:val="00F85171"/>
    <w:rsid w:val="00F8558E"/>
    <w:rsid w:val="00F85808"/>
    <w:rsid w:val="00F85855"/>
    <w:rsid w:val="00F85EF7"/>
    <w:rsid w:val="00F86621"/>
    <w:rsid w:val="00F86DE7"/>
    <w:rsid w:val="00F87AF2"/>
    <w:rsid w:val="00F90513"/>
    <w:rsid w:val="00F90AF9"/>
    <w:rsid w:val="00F91580"/>
    <w:rsid w:val="00F915CF"/>
    <w:rsid w:val="00F9180F"/>
    <w:rsid w:val="00F91DD6"/>
    <w:rsid w:val="00F92130"/>
    <w:rsid w:val="00F924E3"/>
    <w:rsid w:val="00F93465"/>
    <w:rsid w:val="00F9351C"/>
    <w:rsid w:val="00F93CE1"/>
    <w:rsid w:val="00F9522B"/>
    <w:rsid w:val="00F956F6"/>
    <w:rsid w:val="00F9605E"/>
    <w:rsid w:val="00F96BB4"/>
    <w:rsid w:val="00F97CB9"/>
    <w:rsid w:val="00FA0BB7"/>
    <w:rsid w:val="00FA13B6"/>
    <w:rsid w:val="00FA18DC"/>
    <w:rsid w:val="00FA1DA3"/>
    <w:rsid w:val="00FA1EE8"/>
    <w:rsid w:val="00FA2A29"/>
    <w:rsid w:val="00FA2A81"/>
    <w:rsid w:val="00FA2F20"/>
    <w:rsid w:val="00FA384A"/>
    <w:rsid w:val="00FA3CDC"/>
    <w:rsid w:val="00FA4013"/>
    <w:rsid w:val="00FA424C"/>
    <w:rsid w:val="00FA4E3E"/>
    <w:rsid w:val="00FA5ACA"/>
    <w:rsid w:val="00FA5E88"/>
    <w:rsid w:val="00FA6216"/>
    <w:rsid w:val="00FA6D0F"/>
    <w:rsid w:val="00FA737E"/>
    <w:rsid w:val="00FA7F36"/>
    <w:rsid w:val="00FA7F76"/>
    <w:rsid w:val="00FB0276"/>
    <w:rsid w:val="00FB0DCC"/>
    <w:rsid w:val="00FB232F"/>
    <w:rsid w:val="00FB2970"/>
    <w:rsid w:val="00FB3482"/>
    <w:rsid w:val="00FB35DA"/>
    <w:rsid w:val="00FB3960"/>
    <w:rsid w:val="00FB572A"/>
    <w:rsid w:val="00FB7136"/>
    <w:rsid w:val="00FB73E7"/>
    <w:rsid w:val="00FB74D7"/>
    <w:rsid w:val="00FB758E"/>
    <w:rsid w:val="00FC01D5"/>
    <w:rsid w:val="00FC0212"/>
    <w:rsid w:val="00FC0C1F"/>
    <w:rsid w:val="00FC0C72"/>
    <w:rsid w:val="00FC0F45"/>
    <w:rsid w:val="00FC10A0"/>
    <w:rsid w:val="00FC18DD"/>
    <w:rsid w:val="00FC1948"/>
    <w:rsid w:val="00FC258D"/>
    <w:rsid w:val="00FC2685"/>
    <w:rsid w:val="00FC2801"/>
    <w:rsid w:val="00FC2B13"/>
    <w:rsid w:val="00FC2E6B"/>
    <w:rsid w:val="00FC2EF1"/>
    <w:rsid w:val="00FC3040"/>
    <w:rsid w:val="00FC3131"/>
    <w:rsid w:val="00FC357E"/>
    <w:rsid w:val="00FC35F9"/>
    <w:rsid w:val="00FC4281"/>
    <w:rsid w:val="00FC44C5"/>
    <w:rsid w:val="00FC54BA"/>
    <w:rsid w:val="00FC63DE"/>
    <w:rsid w:val="00FC665B"/>
    <w:rsid w:val="00FC6BFA"/>
    <w:rsid w:val="00FC6DDD"/>
    <w:rsid w:val="00FC7902"/>
    <w:rsid w:val="00FD044F"/>
    <w:rsid w:val="00FD0501"/>
    <w:rsid w:val="00FD110D"/>
    <w:rsid w:val="00FD2692"/>
    <w:rsid w:val="00FD2AB8"/>
    <w:rsid w:val="00FD2F2C"/>
    <w:rsid w:val="00FD30EA"/>
    <w:rsid w:val="00FD3672"/>
    <w:rsid w:val="00FD3B01"/>
    <w:rsid w:val="00FD464E"/>
    <w:rsid w:val="00FD4968"/>
    <w:rsid w:val="00FD551A"/>
    <w:rsid w:val="00FD5960"/>
    <w:rsid w:val="00FD5C51"/>
    <w:rsid w:val="00FD5E49"/>
    <w:rsid w:val="00FD6AA9"/>
    <w:rsid w:val="00FD73E2"/>
    <w:rsid w:val="00FD7D36"/>
    <w:rsid w:val="00FE05C2"/>
    <w:rsid w:val="00FE07C4"/>
    <w:rsid w:val="00FE0A68"/>
    <w:rsid w:val="00FE0E07"/>
    <w:rsid w:val="00FE16C1"/>
    <w:rsid w:val="00FE1E3C"/>
    <w:rsid w:val="00FE3A31"/>
    <w:rsid w:val="00FE3C45"/>
    <w:rsid w:val="00FE45F6"/>
    <w:rsid w:val="00FE58D1"/>
    <w:rsid w:val="00FE6770"/>
    <w:rsid w:val="00FE707E"/>
    <w:rsid w:val="00FE7955"/>
    <w:rsid w:val="00FF0D2D"/>
    <w:rsid w:val="00FF1475"/>
    <w:rsid w:val="00FF1514"/>
    <w:rsid w:val="00FF1E6B"/>
    <w:rsid w:val="00FF1F9E"/>
    <w:rsid w:val="00FF22A8"/>
    <w:rsid w:val="00FF3ABE"/>
    <w:rsid w:val="00FF47FA"/>
    <w:rsid w:val="00FF5523"/>
    <w:rsid w:val="00FF7117"/>
    <w:rsid w:val="00FF79E2"/>
    <w:rsid w:val="00FF79FD"/>
    <w:rsid w:val="00FF7AAD"/>
    <w:rsid w:val="013D65D8"/>
    <w:rsid w:val="01F1546B"/>
    <w:rsid w:val="02B042F2"/>
    <w:rsid w:val="02B62DF6"/>
    <w:rsid w:val="02B75189"/>
    <w:rsid w:val="02E149A1"/>
    <w:rsid w:val="03BB6255"/>
    <w:rsid w:val="05097AD0"/>
    <w:rsid w:val="0534493E"/>
    <w:rsid w:val="07227B07"/>
    <w:rsid w:val="07751BD7"/>
    <w:rsid w:val="07957E34"/>
    <w:rsid w:val="079E2C74"/>
    <w:rsid w:val="07A87546"/>
    <w:rsid w:val="07C21274"/>
    <w:rsid w:val="086D21CF"/>
    <w:rsid w:val="08B21EA8"/>
    <w:rsid w:val="094F4218"/>
    <w:rsid w:val="099D7D43"/>
    <w:rsid w:val="09AF655B"/>
    <w:rsid w:val="09B66672"/>
    <w:rsid w:val="0A3B6A6F"/>
    <w:rsid w:val="0BCB6645"/>
    <w:rsid w:val="0BD107F3"/>
    <w:rsid w:val="0C1C760F"/>
    <w:rsid w:val="0C295243"/>
    <w:rsid w:val="0CE70C2E"/>
    <w:rsid w:val="0DCD721D"/>
    <w:rsid w:val="0E6D66EA"/>
    <w:rsid w:val="0F8F219A"/>
    <w:rsid w:val="0FCA6106"/>
    <w:rsid w:val="10C60837"/>
    <w:rsid w:val="11337C13"/>
    <w:rsid w:val="115E178F"/>
    <w:rsid w:val="11750FDE"/>
    <w:rsid w:val="11B230B6"/>
    <w:rsid w:val="1277629B"/>
    <w:rsid w:val="130D0CD1"/>
    <w:rsid w:val="13897858"/>
    <w:rsid w:val="14AE78FC"/>
    <w:rsid w:val="157B2D01"/>
    <w:rsid w:val="15A0160A"/>
    <w:rsid w:val="15BD1C92"/>
    <w:rsid w:val="16173AE4"/>
    <w:rsid w:val="177419C8"/>
    <w:rsid w:val="178B441A"/>
    <w:rsid w:val="18280365"/>
    <w:rsid w:val="18346332"/>
    <w:rsid w:val="18CD6344"/>
    <w:rsid w:val="1A387DA9"/>
    <w:rsid w:val="1A3A3F72"/>
    <w:rsid w:val="1A4922BB"/>
    <w:rsid w:val="1AA873FB"/>
    <w:rsid w:val="1AFF6057"/>
    <w:rsid w:val="1B1012F4"/>
    <w:rsid w:val="1B254387"/>
    <w:rsid w:val="1B566A66"/>
    <w:rsid w:val="1CB908B1"/>
    <w:rsid w:val="1CD05208"/>
    <w:rsid w:val="1D6936CC"/>
    <w:rsid w:val="1E704834"/>
    <w:rsid w:val="1ED01FCA"/>
    <w:rsid w:val="1F6271BF"/>
    <w:rsid w:val="1F721E5E"/>
    <w:rsid w:val="205419E9"/>
    <w:rsid w:val="207E3543"/>
    <w:rsid w:val="20CC7CB3"/>
    <w:rsid w:val="22813E74"/>
    <w:rsid w:val="237F4979"/>
    <w:rsid w:val="239D12F8"/>
    <w:rsid w:val="23E439A1"/>
    <w:rsid w:val="24525F8F"/>
    <w:rsid w:val="24FC2A8A"/>
    <w:rsid w:val="25550C19"/>
    <w:rsid w:val="25587A6E"/>
    <w:rsid w:val="257301E1"/>
    <w:rsid w:val="257D3364"/>
    <w:rsid w:val="258E3972"/>
    <w:rsid w:val="25C73266"/>
    <w:rsid w:val="25F954DB"/>
    <w:rsid w:val="26490C3D"/>
    <w:rsid w:val="2682050D"/>
    <w:rsid w:val="26C636A5"/>
    <w:rsid w:val="27C331EF"/>
    <w:rsid w:val="27F154B5"/>
    <w:rsid w:val="28731F17"/>
    <w:rsid w:val="2B1C704C"/>
    <w:rsid w:val="2B48435D"/>
    <w:rsid w:val="2B6B7D0B"/>
    <w:rsid w:val="2C3B5616"/>
    <w:rsid w:val="2C5A381C"/>
    <w:rsid w:val="2CC92105"/>
    <w:rsid w:val="2DB24FA3"/>
    <w:rsid w:val="2DDC1D6D"/>
    <w:rsid w:val="2E055B10"/>
    <w:rsid w:val="2EF21CC9"/>
    <w:rsid w:val="2FC03B8D"/>
    <w:rsid w:val="308D4A4C"/>
    <w:rsid w:val="30D41EAC"/>
    <w:rsid w:val="30E105C4"/>
    <w:rsid w:val="325B51AB"/>
    <w:rsid w:val="32EA4BC4"/>
    <w:rsid w:val="32FC5783"/>
    <w:rsid w:val="32FD3DC7"/>
    <w:rsid w:val="33342112"/>
    <w:rsid w:val="335A50A9"/>
    <w:rsid w:val="33742878"/>
    <w:rsid w:val="33B93236"/>
    <w:rsid w:val="35F422FD"/>
    <w:rsid w:val="36B575A5"/>
    <w:rsid w:val="37082749"/>
    <w:rsid w:val="371D5F95"/>
    <w:rsid w:val="375B3145"/>
    <w:rsid w:val="37B051E9"/>
    <w:rsid w:val="3928071D"/>
    <w:rsid w:val="392E4A32"/>
    <w:rsid w:val="3988235F"/>
    <w:rsid w:val="39A62C24"/>
    <w:rsid w:val="39DE7E50"/>
    <w:rsid w:val="3B3A7D10"/>
    <w:rsid w:val="3BC52C1E"/>
    <w:rsid w:val="3CD431A0"/>
    <w:rsid w:val="3DAD37D9"/>
    <w:rsid w:val="3DE32AA4"/>
    <w:rsid w:val="3DF60281"/>
    <w:rsid w:val="3E7072E9"/>
    <w:rsid w:val="3ED34AA0"/>
    <w:rsid w:val="3F794730"/>
    <w:rsid w:val="3F8C5AB9"/>
    <w:rsid w:val="3FBE6BE4"/>
    <w:rsid w:val="404B2EBB"/>
    <w:rsid w:val="40513099"/>
    <w:rsid w:val="40FB3419"/>
    <w:rsid w:val="42D621D9"/>
    <w:rsid w:val="42DF0641"/>
    <w:rsid w:val="4323600B"/>
    <w:rsid w:val="434462B0"/>
    <w:rsid w:val="435A05AC"/>
    <w:rsid w:val="436E1B7E"/>
    <w:rsid w:val="43E36BC8"/>
    <w:rsid w:val="44BB2976"/>
    <w:rsid w:val="44D27EF7"/>
    <w:rsid w:val="450136F2"/>
    <w:rsid w:val="456F5BF8"/>
    <w:rsid w:val="46986BE1"/>
    <w:rsid w:val="46A14565"/>
    <w:rsid w:val="46FD5D94"/>
    <w:rsid w:val="476310F0"/>
    <w:rsid w:val="48377069"/>
    <w:rsid w:val="4A0F6B91"/>
    <w:rsid w:val="4ACE4446"/>
    <w:rsid w:val="4B5F0E37"/>
    <w:rsid w:val="4BE61E8D"/>
    <w:rsid w:val="4C0A58DE"/>
    <w:rsid w:val="4C294B1F"/>
    <w:rsid w:val="4C4F4201"/>
    <w:rsid w:val="4E460710"/>
    <w:rsid w:val="4FA15BEE"/>
    <w:rsid w:val="4FB47994"/>
    <w:rsid w:val="4FC713D7"/>
    <w:rsid w:val="4FE32D13"/>
    <w:rsid w:val="51136EC1"/>
    <w:rsid w:val="51CA75DF"/>
    <w:rsid w:val="522B7BC0"/>
    <w:rsid w:val="5295690B"/>
    <w:rsid w:val="53773523"/>
    <w:rsid w:val="53CC3275"/>
    <w:rsid w:val="542E6169"/>
    <w:rsid w:val="546C4BC5"/>
    <w:rsid w:val="55010BCB"/>
    <w:rsid w:val="55AF2225"/>
    <w:rsid w:val="56431D74"/>
    <w:rsid w:val="56574437"/>
    <w:rsid w:val="56DC4E88"/>
    <w:rsid w:val="572C36EB"/>
    <w:rsid w:val="59043C88"/>
    <w:rsid w:val="59EE1005"/>
    <w:rsid w:val="5B9C20DB"/>
    <w:rsid w:val="5BEE226D"/>
    <w:rsid w:val="5C832EA0"/>
    <w:rsid w:val="5E175401"/>
    <w:rsid w:val="5E1A6386"/>
    <w:rsid w:val="5F6D531F"/>
    <w:rsid w:val="5F9906D1"/>
    <w:rsid w:val="602344B2"/>
    <w:rsid w:val="608070D2"/>
    <w:rsid w:val="619267A7"/>
    <w:rsid w:val="619736AB"/>
    <w:rsid w:val="62943619"/>
    <w:rsid w:val="629C435B"/>
    <w:rsid w:val="63AC1C31"/>
    <w:rsid w:val="63DF78C4"/>
    <w:rsid w:val="63E6175B"/>
    <w:rsid w:val="64142388"/>
    <w:rsid w:val="64BD0107"/>
    <w:rsid w:val="64CF1BF3"/>
    <w:rsid w:val="65BE3A7A"/>
    <w:rsid w:val="65F77D62"/>
    <w:rsid w:val="67154120"/>
    <w:rsid w:val="672A075C"/>
    <w:rsid w:val="686A4BB3"/>
    <w:rsid w:val="68890EEF"/>
    <w:rsid w:val="698F6CBE"/>
    <w:rsid w:val="6A0D5A22"/>
    <w:rsid w:val="6B114731"/>
    <w:rsid w:val="6CDA3CF2"/>
    <w:rsid w:val="6D90482D"/>
    <w:rsid w:val="6DA0491C"/>
    <w:rsid w:val="6E9857E1"/>
    <w:rsid w:val="6ED55304"/>
    <w:rsid w:val="6ED86538"/>
    <w:rsid w:val="6F7341DA"/>
    <w:rsid w:val="6F8A6E02"/>
    <w:rsid w:val="6FA47FB7"/>
    <w:rsid w:val="6FC97061"/>
    <w:rsid w:val="70106F94"/>
    <w:rsid w:val="70221706"/>
    <w:rsid w:val="702F020E"/>
    <w:rsid w:val="70333A56"/>
    <w:rsid w:val="70535E02"/>
    <w:rsid w:val="70792114"/>
    <w:rsid w:val="70E05265"/>
    <w:rsid w:val="715D5C0A"/>
    <w:rsid w:val="723536EF"/>
    <w:rsid w:val="724E0C05"/>
    <w:rsid w:val="729604DF"/>
    <w:rsid w:val="72A10820"/>
    <w:rsid w:val="72E57717"/>
    <w:rsid w:val="73044790"/>
    <w:rsid w:val="73067571"/>
    <w:rsid w:val="733D0F3A"/>
    <w:rsid w:val="735C7CBC"/>
    <w:rsid w:val="73CA00E0"/>
    <w:rsid w:val="73D17360"/>
    <w:rsid w:val="740038C1"/>
    <w:rsid w:val="74DE22E5"/>
    <w:rsid w:val="75D14A84"/>
    <w:rsid w:val="761C558C"/>
    <w:rsid w:val="761F022B"/>
    <w:rsid w:val="762503D4"/>
    <w:rsid w:val="76B04DD1"/>
    <w:rsid w:val="76BB2521"/>
    <w:rsid w:val="77631240"/>
    <w:rsid w:val="78304CBF"/>
    <w:rsid w:val="7836193F"/>
    <w:rsid w:val="790D502F"/>
    <w:rsid w:val="790F0107"/>
    <w:rsid w:val="79352EE7"/>
    <w:rsid w:val="795B76D7"/>
    <w:rsid w:val="798F3331"/>
    <w:rsid w:val="79BC3BB8"/>
    <w:rsid w:val="7AFD1F8F"/>
    <w:rsid w:val="7B2F55BC"/>
    <w:rsid w:val="7B4B1D15"/>
    <w:rsid w:val="7C5823A6"/>
    <w:rsid w:val="7C6E1430"/>
    <w:rsid w:val="7CFF7148"/>
    <w:rsid w:val="7D1476BF"/>
    <w:rsid w:val="7D335AA2"/>
    <w:rsid w:val="7D5046C0"/>
    <w:rsid w:val="7DCD4A4A"/>
    <w:rsid w:val="7E3F2305"/>
    <w:rsid w:val="7E6C2968"/>
    <w:rsid w:val="7F48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A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61A9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61A9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D61A95"/>
    <w:rPr>
      <w:rFonts w:ascii="宋体"/>
      <w:sz w:val="18"/>
      <w:szCs w:val="18"/>
    </w:rPr>
  </w:style>
  <w:style w:type="paragraph" w:styleId="a4">
    <w:name w:val="Body Text Indent"/>
    <w:basedOn w:val="a"/>
    <w:link w:val="Char0"/>
    <w:qFormat/>
    <w:rsid w:val="00D61A9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qFormat/>
    <w:rsid w:val="00D61A95"/>
    <w:pPr>
      <w:ind w:leftChars="2500" w:left="100"/>
    </w:pPr>
  </w:style>
  <w:style w:type="paragraph" w:styleId="20">
    <w:name w:val="Body Text Indent 2"/>
    <w:basedOn w:val="a"/>
    <w:link w:val="2Char0"/>
    <w:qFormat/>
    <w:rsid w:val="00D61A95"/>
    <w:pPr>
      <w:tabs>
        <w:tab w:val="left" w:pos="900"/>
      </w:tabs>
      <w:ind w:leftChars="172" w:left="541" w:hangingChars="64" w:hanging="180"/>
      <w:outlineLvl w:val="0"/>
    </w:pPr>
    <w:rPr>
      <w:rFonts w:ascii="仿宋_GB2312" w:eastAsia="仿宋_GB2312"/>
      <w:b/>
      <w:bCs/>
      <w:color w:val="800000"/>
      <w:kern w:val="36"/>
      <w:sz w:val="28"/>
    </w:rPr>
  </w:style>
  <w:style w:type="paragraph" w:styleId="a6">
    <w:name w:val="Balloon Text"/>
    <w:basedOn w:val="a"/>
    <w:semiHidden/>
    <w:qFormat/>
    <w:rsid w:val="00D61A95"/>
    <w:rPr>
      <w:sz w:val="18"/>
      <w:szCs w:val="18"/>
    </w:rPr>
  </w:style>
  <w:style w:type="paragraph" w:styleId="a7">
    <w:name w:val="footer"/>
    <w:basedOn w:val="a"/>
    <w:qFormat/>
    <w:rsid w:val="00D61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D61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D61A95"/>
    <w:pPr>
      <w:tabs>
        <w:tab w:val="left" w:pos="379"/>
        <w:tab w:val="right" w:leader="dot" w:pos="9344"/>
      </w:tabs>
      <w:spacing w:before="120" w:after="120" w:line="360" w:lineRule="auto"/>
      <w:jc w:val="left"/>
    </w:pPr>
    <w:rPr>
      <w:rFonts w:ascii="仿宋_GB2312" w:eastAsia="仿宋_GB2312" w:hAnsi="宋体"/>
      <w:b/>
      <w:bCs/>
      <w:caps/>
      <w:szCs w:val="21"/>
    </w:rPr>
  </w:style>
  <w:style w:type="paragraph" w:styleId="3">
    <w:name w:val="Body Text Indent 3"/>
    <w:basedOn w:val="a"/>
    <w:link w:val="3Char"/>
    <w:qFormat/>
    <w:rsid w:val="00D61A95"/>
    <w:pPr>
      <w:tabs>
        <w:tab w:val="left" w:pos="540"/>
      </w:tabs>
      <w:ind w:leftChars="257" w:left="540" w:firstLine="1"/>
      <w:outlineLvl w:val="0"/>
    </w:pPr>
    <w:rPr>
      <w:rFonts w:ascii="仿宋_GB2312" w:eastAsia="仿宋_GB2312"/>
      <w:b/>
      <w:bCs/>
      <w:color w:val="000000"/>
      <w:kern w:val="36"/>
      <w:sz w:val="28"/>
      <w:szCs w:val="30"/>
    </w:rPr>
  </w:style>
  <w:style w:type="paragraph" w:styleId="21">
    <w:name w:val="toc 2"/>
    <w:basedOn w:val="a"/>
    <w:next w:val="a"/>
    <w:uiPriority w:val="39"/>
    <w:qFormat/>
    <w:rsid w:val="00D61A95"/>
    <w:pPr>
      <w:spacing w:line="360" w:lineRule="auto"/>
      <w:ind w:left="210" w:firstLineChars="200" w:firstLine="200"/>
      <w:jc w:val="left"/>
    </w:pPr>
    <w:rPr>
      <w:smallCaps/>
      <w:sz w:val="20"/>
      <w:szCs w:val="20"/>
    </w:rPr>
  </w:style>
  <w:style w:type="paragraph" w:styleId="a9">
    <w:name w:val="Normal (Web)"/>
    <w:basedOn w:val="a"/>
    <w:uiPriority w:val="99"/>
    <w:qFormat/>
    <w:rsid w:val="00D61A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D61A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D61A95"/>
  </w:style>
  <w:style w:type="character" w:styleId="ac">
    <w:name w:val="FollowedHyperlink"/>
    <w:qFormat/>
    <w:rsid w:val="00D61A95"/>
    <w:rPr>
      <w:color w:val="800080"/>
      <w:u w:val="single"/>
    </w:rPr>
  </w:style>
  <w:style w:type="character" w:styleId="ad">
    <w:name w:val="Hyperlink"/>
    <w:uiPriority w:val="99"/>
    <w:qFormat/>
    <w:rsid w:val="00D61A95"/>
    <w:rPr>
      <w:color w:val="0000FF"/>
      <w:u w:val="single"/>
    </w:rPr>
  </w:style>
  <w:style w:type="character" w:customStyle="1" w:styleId="3Char">
    <w:name w:val="正文文本缩进 3 Char"/>
    <w:link w:val="3"/>
    <w:qFormat/>
    <w:rsid w:val="00D61A95"/>
    <w:rPr>
      <w:rFonts w:ascii="仿宋_GB2312" w:eastAsia="仿宋_GB2312"/>
      <w:b/>
      <w:bCs/>
      <w:color w:val="000000"/>
      <w:kern w:val="36"/>
      <w:sz w:val="28"/>
      <w:szCs w:val="30"/>
      <w:lang w:val="en-US" w:eastAsia="zh-CN" w:bidi="ar-SA"/>
    </w:rPr>
  </w:style>
  <w:style w:type="character" w:customStyle="1" w:styleId="Char0">
    <w:name w:val="正文文本缩进 Char"/>
    <w:link w:val="a4"/>
    <w:qFormat/>
    <w:rsid w:val="00D61A95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font14line-height">
    <w:name w:val="font14line-height"/>
    <w:basedOn w:val="a0"/>
    <w:qFormat/>
    <w:rsid w:val="00D61A95"/>
  </w:style>
  <w:style w:type="character" w:customStyle="1" w:styleId="Char">
    <w:name w:val="文档结构图 Char"/>
    <w:link w:val="a3"/>
    <w:qFormat/>
    <w:rsid w:val="00D61A95"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qFormat/>
    <w:rsid w:val="00D61A95"/>
    <w:rPr>
      <w:rFonts w:ascii="Arial" w:eastAsia="黑体" w:hAnsi="Arial"/>
      <w:b/>
      <w:bCs/>
      <w:sz w:val="32"/>
      <w:szCs w:val="32"/>
    </w:rPr>
  </w:style>
  <w:style w:type="character" w:customStyle="1" w:styleId="2Char0">
    <w:name w:val="正文文本缩进 2 Char"/>
    <w:link w:val="20"/>
    <w:qFormat/>
    <w:rsid w:val="00D61A95"/>
    <w:rPr>
      <w:rFonts w:ascii="仿宋_GB2312" w:eastAsia="仿宋_GB2312"/>
      <w:b/>
      <w:bCs/>
      <w:color w:val="800000"/>
      <w:kern w:val="36"/>
      <w:sz w:val="28"/>
      <w:szCs w:val="24"/>
      <w:lang w:val="en-US" w:eastAsia="zh-CN" w:bidi="ar-SA"/>
    </w:rPr>
  </w:style>
  <w:style w:type="character" w:customStyle="1" w:styleId="1Char">
    <w:name w:val="标题 1 Char"/>
    <w:link w:val="1"/>
    <w:qFormat/>
    <w:rsid w:val="00D61A95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font14line-height0">
    <w:name w:val="font14 line-height"/>
    <w:basedOn w:val="a0"/>
    <w:qFormat/>
    <w:rsid w:val="00D61A95"/>
  </w:style>
  <w:style w:type="paragraph" w:customStyle="1" w:styleId="ae">
    <w:name w:val="附注－标题二"/>
    <w:basedOn w:val="a"/>
    <w:uiPriority w:val="99"/>
    <w:qFormat/>
    <w:rsid w:val="00D61A95"/>
    <w:pPr>
      <w:adjustRightInd w:val="0"/>
      <w:snapToGrid w:val="0"/>
      <w:spacing w:line="460" w:lineRule="exact"/>
      <w:ind w:firstLineChars="200" w:firstLine="480"/>
      <w:outlineLvl w:val="0"/>
    </w:pPr>
    <w:rPr>
      <w:rFonts w:ascii="黑体" w:eastAsia="黑体" w:hAnsi="黑体" w:cs="黑体"/>
      <w:bCs/>
      <w:kern w:val="0"/>
      <w:sz w:val="24"/>
    </w:rPr>
  </w:style>
  <w:style w:type="paragraph" w:customStyle="1" w:styleId="text">
    <w:name w:val="text"/>
    <w:basedOn w:val="a"/>
    <w:qFormat/>
    <w:rsid w:val="00D61A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99"/>
    <w:qFormat/>
    <w:rsid w:val="00D61A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80;&#24230;&#36130;&#21153;&#20998;&#2651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D4F13E3E-D7F6-45AE-A02F-1D88B21E0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年度财务分析.dot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WWW.YlmF.CoM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creator>lenovo</dc:creator>
  <cp:lastModifiedBy>lenovo</cp:lastModifiedBy>
  <cp:revision>58</cp:revision>
  <cp:lastPrinted>2022-07-08T07:22:00Z</cp:lastPrinted>
  <dcterms:created xsi:type="dcterms:W3CDTF">2021-01-13T00:52:00Z</dcterms:created>
  <dcterms:modified xsi:type="dcterms:W3CDTF">2022-07-08T07:22:00Z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6BF01C4288AB4AEEA61E6B6EE73896DD</vt:lpwstr>
  </property>
</Properties>
</file>